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B7392" w14:textId="77777777" w:rsidR="009064D3" w:rsidRPr="004D770D" w:rsidRDefault="009064D3" w:rsidP="00854D11">
      <w:pPr>
        <w:numPr>
          <w:ilvl w:val="1"/>
          <w:numId w:val="0"/>
        </w:numPr>
        <w:pBdr>
          <w:bottom w:val="single" w:sz="4" w:space="5" w:color="000000" w:themeColor="text1"/>
        </w:pBdr>
        <w:spacing w:before="120" w:line="240" w:lineRule="auto"/>
        <w:rPr>
          <w:rFonts w:asciiTheme="majorHAnsi" w:eastAsiaTheme="majorEastAsia" w:hAnsiTheme="majorHAnsi" w:cstheme="majorHAnsi"/>
          <w:bCs/>
          <w:color w:val="CF0A2C" w:themeColor="accent1"/>
          <w:sz w:val="36"/>
          <w:szCs w:val="28"/>
        </w:rPr>
      </w:pPr>
      <w:r w:rsidRPr="004D770D">
        <w:rPr>
          <w:rFonts w:asciiTheme="majorHAnsi" w:eastAsiaTheme="majorEastAsia" w:hAnsiTheme="majorHAnsi" w:cstheme="majorHAnsi"/>
          <w:bCs/>
          <w:color w:val="CF0A2C" w:themeColor="accent1"/>
          <w:sz w:val="36"/>
          <w:szCs w:val="28"/>
        </w:rPr>
        <w:t>Climate-Smart Agriculture Program Small Grants Round 1</w:t>
      </w:r>
    </w:p>
    <w:p w14:paraId="4CD7381D" w14:textId="2025544E" w:rsidR="00A72242" w:rsidRPr="004D770D" w:rsidRDefault="003B2375" w:rsidP="00854D11">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26E67311" w14:textId="749EE4D3" w:rsidR="00854D11" w:rsidRPr="004D770D" w:rsidRDefault="00854D11" w:rsidP="00854D11">
      <w:pPr>
        <w:spacing w:before="120" w:after="120"/>
        <w:rPr>
          <w:color w:val="auto"/>
        </w:rPr>
      </w:pPr>
      <w:r w:rsidRPr="004D770D">
        <w:rPr>
          <w:color w:val="auto"/>
        </w:rPr>
        <w:t xml:space="preserve">The </w:t>
      </w:r>
      <w:r w:rsidR="009064D3" w:rsidRPr="004D770D">
        <w:rPr>
          <w:color w:val="auto"/>
        </w:rPr>
        <w:t xml:space="preserve">Department of Agriculture, Fisheries and Forestry </w:t>
      </w:r>
      <w:r w:rsidRPr="004D770D">
        <w:rPr>
          <w:color w:val="auto"/>
        </w:rPr>
        <w:t xml:space="preserve">(the department) has provided the following general feedback for applicants of the </w:t>
      </w:r>
      <w:r w:rsidR="009064D3" w:rsidRPr="004D770D">
        <w:rPr>
          <w:color w:val="auto"/>
        </w:rPr>
        <w:t xml:space="preserve">Climate-Smart Agriculture Program Small Grants Round 1 </w:t>
      </w:r>
      <w:r w:rsidRPr="004D770D">
        <w:rPr>
          <w:color w:val="auto"/>
        </w:rPr>
        <w:t>grant opportunity.</w:t>
      </w:r>
    </w:p>
    <w:p w14:paraId="71D91C3A" w14:textId="531FF61F" w:rsidR="00854D11" w:rsidRPr="004D770D" w:rsidRDefault="00854D11" w:rsidP="00854D11">
      <w:pPr>
        <w:pStyle w:val="BodyText"/>
      </w:pPr>
      <w:r w:rsidRPr="004D770D">
        <w:t>Assessment of applications was in accordance with the procedure detailed in the grant opportunity guidelines (the guidelines) and outlined in the selection process below.</w:t>
      </w:r>
    </w:p>
    <w:p w14:paraId="42D90390" w14:textId="77777777" w:rsidR="00854D11" w:rsidRPr="004D770D" w:rsidRDefault="00854D11" w:rsidP="00854D11">
      <w:pPr>
        <w:pStyle w:val="Heading2"/>
        <w:spacing w:before="120"/>
        <w:rPr>
          <w:color w:val="C00000"/>
          <w:sz w:val="28"/>
          <w:szCs w:val="28"/>
        </w:rPr>
      </w:pPr>
      <w:r w:rsidRPr="004D770D">
        <w:rPr>
          <w:color w:val="C00000"/>
          <w:sz w:val="28"/>
          <w:szCs w:val="28"/>
        </w:rPr>
        <w:t>Overview</w:t>
      </w:r>
    </w:p>
    <w:p w14:paraId="1A6A8FDE" w14:textId="550AF607" w:rsidR="00854D11" w:rsidRPr="004D770D" w:rsidRDefault="00854D11" w:rsidP="00854D11">
      <w:pPr>
        <w:pStyle w:val="BodyText"/>
        <w:spacing w:after="120"/>
        <w:rPr>
          <w:color w:val="auto"/>
        </w:rPr>
      </w:pPr>
      <w:r w:rsidRPr="004D770D">
        <w:rPr>
          <w:color w:val="auto"/>
        </w:rPr>
        <w:t xml:space="preserve">The application submission period opened on </w:t>
      </w:r>
      <w:r w:rsidR="009064D3" w:rsidRPr="004D770D">
        <w:rPr>
          <w:color w:val="auto"/>
        </w:rPr>
        <w:t>30 April 2024</w:t>
      </w:r>
      <w:r w:rsidR="00B2289C" w:rsidRPr="004D770D">
        <w:rPr>
          <w:color w:val="auto"/>
        </w:rPr>
        <w:t xml:space="preserve"> </w:t>
      </w:r>
      <w:r w:rsidRPr="004D770D">
        <w:rPr>
          <w:color w:val="auto"/>
        </w:rPr>
        <w:t xml:space="preserve">and closed on </w:t>
      </w:r>
      <w:r w:rsidR="009064D3" w:rsidRPr="004D770D">
        <w:rPr>
          <w:color w:val="auto"/>
        </w:rPr>
        <w:t>4 June 2024.</w:t>
      </w:r>
    </w:p>
    <w:p w14:paraId="1888A64A" w14:textId="77777777" w:rsidR="009159F3" w:rsidRPr="004D770D" w:rsidRDefault="009159F3" w:rsidP="009159F3">
      <w:pPr>
        <w:pStyle w:val="BodyText"/>
        <w:rPr>
          <w:b/>
          <w:bCs/>
        </w:rPr>
      </w:pPr>
      <w:r w:rsidRPr="004D770D">
        <w:t>The Climate-Smart Agriculture Program will support Australia’s agriculture sector to drive climate -smart, sustainable growth, and protect Australia’s natural capital by funding best practice sustainable agriculture and natural resource management activities.</w:t>
      </w:r>
    </w:p>
    <w:p w14:paraId="04B78AA5" w14:textId="0E674879" w:rsidR="00A1332A" w:rsidRPr="004D770D" w:rsidRDefault="006A5725" w:rsidP="00090932">
      <w:pPr>
        <w:pStyle w:val="BodyText"/>
      </w:pPr>
      <w:r w:rsidRPr="004D770D">
        <w:t>As part of the Small Grant</w:t>
      </w:r>
      <w:r w:rsidR="00815316" w:rsidRPr="004D770D">
        <w:t>s investment stream, t</w:t>
      </w:r>
      <w:r w:rsidR="00A1332A" w:rsidRPr="004D770D">
        <w:t>he grants will support farmers and land holders to adopt sustainable agriculture best practices, as well as facilitate and implement practice change. The grants will improve management of our natural resources and increase sustainable on-farm productivity and resilience to climate change.</w:t>
      </w:r>
    </w:p>
    <w:p w14:paraId="7A4106E0" w14:textId="0C31EF89" w:rsidR="00DD6E73" w:rsidRPr="004D770D" w:rsidRDefault="00F70A93" w:rsidP="00DD6E73">
      <w:pPr>
        <w:pStyle w:val="BodyText"/>
      </w:pPr>
      <w:r w:rsidRPr="004D770D">
        <w:t>Projects funded through t</w:t>
      </w:r>
      <w:r w:rsidR="00DD6E73" w:rsidRPr="004D770D">
        <w:t>his grant opportunity will contribute to the following Small Grants outcomes:</w:t>
      </w:r>
    </w:p>
    <w:p w14:paraId="2BB1C905" w14:textId="72BF204D" w:rsidR="00DD6E73" w:rsidRPr="004D770D" w:rsidRDefault="00DD6E73" w:rsidP="00DD6E73">
      <w:pPr>
        <w:pStyle w:val="BodyText"/>
      </w:pPr>
      <w:r w:rsidRPr="004D770D">
        <w:t xml:space="preserve">▪ </w:t>
      </w:r>
      <w:r w:rsidRPr="004D770D">
        <w:rPr>
          <w:b/>
          <w:bCs/>
        </w:rPr>
        <w:t xml:space="preserve">Outcome 1: </w:t>
      </w:r>
      <w:r w:rsidRPr="004D770D">
        <w:t>Farmers, land holders and community groups have increased knowledge and skills in implementing best practice, locally applicable, climate-smart, sustainable agriculture approaches, including practices that conserve natural capital and biodiversity.</w:t>
      </w:r>
    </w:p>
    <w:p w14:paraId="0A05F1E0" w14:textId="29471965" w:rsidR="00EF5A73" w:rsidRPr="004D770D" w:rsidRDefault="00DD6E73" w:rsidP="00DD6E73">
      <w:pPr>
        <w:pStyle w:val="BodyText"/>
      </w:pPr>
      <w:r w:rsidRPr="004D770D">
        <w:t xml:space="preserve">▪ </w:t>
      </w:r>
      <w:r w:rsidRPr="004D770D">
        <w:rPr>
          <w:b/>
          <w:bCs/>
        </w:rPr>
        <w:t xml:space="preserve">Outcome 2: </w:t>
      </w:r>
      <w:r w:rsidRPr="004D770D">
        <w:t>There is an increase in the number of farmers, land holders and/or communities that have adopted climate-smart, sustainable agriculture practices.</w:t>
      </w:r>
    </w:p>
    <w:p w14:paraId="36912819" w14:textId="37F69F87" w:rsidR="00EF5A73" w:rsidRPr="004D770D" w:rsidRDefault="001544D1" w:rsidP="0024270A">
      <w:pPr>
        <w:pStyle w:val="BodyText"/>
      </w:pPr>
      <w:r w:rsidRPr="004D770D">
        <w:t>The</w:t>
      </w:r>
      <w:r w:rsidR="00631AE2" w:rsidRPr="004D770D">
        <w:t xml:space="preserve"> </w:t>
      </w:r>
      <w:r w:rsidRPr="004D770D">
        <w:t>Small Grants</w:t>
      </w:r>
      <w:r w:rsidR="00631AE2" w:rsidRPr="004D770D">
        <w:t xml:space="preserve"> round</w:t>
      </w:r>
      <w:r w:rsidRPr="004D770D">
        <w:t xml:space="preserve"> </w:t>
      </w:r>
      <w:r w:rsidR="00631AE2" w:rsidRPr="004D770D">
        <w:t>was</w:t>
      </w:r>
      <w:r w:rsidRPr="004D770D">
        <w:t xml:space="preserve"> identified by the department as a key mechanism to encourage First Nations engagement and participation in climate-smart, sustainable agriculture projects and initiatives funded through the Climate-Smart Agriculture Program, including incorporating Indigenous knowledge and supporting First Nations enterprises.</w:t>
      </w:r>
    </w:p>
    <w:p w14:paraId="20A587B7" w14:textId="05CDDCF0" w:rsidR="00854D11" w:rsidRPr="004D770D" w:rsidRDefault="00854D11" w:rsidP="00854D11">
      <w:pPr>
        <w:pStyle w:val="Heading2"/>
        <w:spacing w:before="120"/>
        <w:rPr>
          <w:color w:val="C00000"/>
          <w:sz w:val="28"/>
          <w:szCs w:val="28"/>
        </w:rPr>
      </w:pPr>
      <w:r w:rsidRPr="004D770D">
        <w:rPr>
          <w:color w:val="C00000"/>
          <w:sz w:val="28"/>
          <w:szCs w:val="28"/>
        </w:rPr>
        <w:t>Selection Process</w:t>
      </w:r>
    </w:p>
    <w:p w14:paraId="09542EB5" w14:textId="04B8B728" w:rsidR="00854D11" w:rsidRPr="004D770D" w:rsidRDefault="00854D11" w:rsidP="00854D11">
      <w:pPr>
        <w:pStyle w:val="BodyText"/>
        <w:spacing w:after="120"/>
        <w:rPr>
          <w:color w:val="auto"/>
        </w:rPr>
      </w:pPr>
      <w:r w:rsidRPr="004D770D">
        <w:t>The Community Grants Hub undertook the initial screening for organisation eligibility and compliance against the requirements outlined in the guidelines.</w:t>
      </w:r>
      <w:r w:rsidR="00905A85" w:rsidRPr="004D770D">
        <w:t xml:space="preserve"> </w:t>
      </w:r>
      <w:r w:rsidRPr="004D770D">
        <w:t xml:space="preserve">This information was provided to the department’s grant opportunity delegate </w:t>
      </w:r>
      <w:r w:rsidRPr="004D770D">
        <w:rPr>
          <w:color w:val="auto"/>
        </w:rPr>
        <w:t>for final decisions on whether an application met the eligibility and compliance criteria.</w:t>
      </w:r>
    </w:p>
    <w:p w14:paraId="15C1710A" w14:textId="45A19FF4" w:rsidR="00854D11" w:rsidRPr="004D770D" w:rsidRDefault="00517BA3" w:rsidP="00A72242">
      <w:pPr>
        <w:spacing w:before="120" w:after="120"/>
        <w:rPr>
          <w:color w:val="auto"/>
        </w:rPr>
      </w:pPr>
      <w:r w:rsidRPr="004D770D">
        <w:rPr>
          <w:color w:val="auto"/>
        </w:rPr>
        <w:t xml:space="preserve">The department </w:t>
      </w:r>
      <w:r w:rsidR="00A72242" w:rsidRPr="004D770D">
        <w:rPr>
          <w:color w:val="auto"/>
        </w:rPr>
        <w:t>assessed and considered eligible and compliant applications through a</w:t>
      </w:r>
      <w:r w:rsidRPr="004D770D">
        <w:rPr>
          <w:color w:val="auto"/>
        </w:rPr>
        <w:t>n</w:t>
      </w:r>
      <w:r w:rsidR="00A72242" w:rsidRPr="004D770D">
        <w:rPr>
          <w:color w:val="auto"/>
        </w:rPr>
        <w:t xml:space="preserve"> Open Competitive</w:t>
      </w:r>
      <w:r w:rsidR="009064D3" w:rsidRPr="004D770D">
        <w:rPr>
          <w:color w:val="auto"/>
        </w:rPr>
        <w:t xml:space="preserve"> </w:t>
      </w:r>
      <w:r w:rsidRPr="004D770D">
        <w:rPr>
          <w:color w:val="auto"/>
        </w:rPr>
        <w:t>grant process.</w:t>
      </w:r>
    </w:p>
    <w:p w14:paraId="4E30BF44" w14:textId="64823964" w:rsidR="00110E81" w:rsidRPr="004D770D" w:rsidRDefault="00517BA3" w:rsidP="00A72242">
      <w:pPr>
        <w:spacing w:before="120" w:after="120"/>
        <w:rPr>
          <w:color w:val="auto"/>
        </w:rPr>
      </w:pPr>
      <w:r w:rsidRPr="004D770D">
        <w:rPr>
          <w:color w:val="auto"/>
        </w:rPr>
        <w:t>The selection advisory p</w:t>
      </w:r>
      <w:r w:rsidR="00A72242" w:rsidRPr="004D770D">
        <w:rPr>
          <w:color w:val="auto"/>
        </w:rPr>
        <w:t>anel</w:t>
      </w:r>
      <w:r w:rsidRPr="004D770D">
        <w:rPr>
          <w:color w:val="auto"/>
        </w:rPr>
        <w:t xml:space="preserve"> (panel) established by the department, </w:t>
      </w:r>
      <w:r w:rsidRPr="004D770D">
        <w:t xml:space="preserve">comprised of subject matter experts who </w:t>
      </w:r>
      <w:r w:rsidR="00A72242" w:rsidRPr="004D770D">
        <w:rPr>
          <w:color w:val="auto"/>
        </w:rPr>
        <w:t>assessed applications</w:t>
      </w:r>
      <w:r w:rsidRPr="004D770D">
        <w:rPr>
          <w:color w:val="auto"/>
        </w:rPr>
        <w:t xml:space="preserve"> </w:t>
      </w:r>
      <w:r w:rsidRPr="004D770D">
        <w:t>and provided advice to inform the funding recommendations to the Financial Delegate.</w:t>
      </w:r>
    </w:p>
    <w:p w14:paraId="3DA48FA7" w14:textId="2F4A817D" w:rsidR="00854D11" w:rsidRPr="004D770D" w:rsidRDefault="004B3389" w:rsidP="00234CD2">
      <w:pPr>
        <w:pStyle w:val="BodyText"/>
        <w:keepNext/>
        <w:keepLines/>
        <w:rPr>
          <w:color w:val="auto"/>
        </w:rPr>
      </w:pPr>
      <w:r w:rsidRPr="004D770D">
        <w:rPr>
          <w:rFonts w:ascii="Arial" w:hAnsi="Arial" w:cs="Arial"/>
          <w:szCs w:val="22"/>
        </w:rPr>
        <w:t xml:space="preserve">The panel assessed shortlisted applications in accordance with </w:t>
      </w:r>
      <w:r w:rsidR="009718A6">
        <w:rPr>
          <w:rFonts w:ascii="Arial" w:hAnsi="Arial" w:cs="Arial"/>
          <w:szCs w:val="22"/>
        </w:rPr>
        <w:t>the</w:t>
      </w:r>
      <w:r w:rsidRPr="004D770D">
        <w:rPr>
          <w:rFonts w:ascii="Arial" w:hAnsi="Arial" w:cs="Arial"/>
          <w:szCs w:val="22"/>
        </w:rPr>
        <w:t xml:space="preserve"> guidelines.</w:t>
      </w:r>
      <w:r w:rsidR="009718A6">
        <w:rPr>
          <w:rFonts w:ascii="Arial" w:hAnsi="Arial" w:cs="Arial"/>
          <w:szCs w:val="22"/>
        </w:rPr>
        <w:t xml:space="preserve"> The</w:t>
      </w:r>
      <w:r w:rsidR="00854D11" w:rsidRPr="004D770D">
        <w:rPr>
          <w:color w:val="auto"/>
        </w:rPr>
        <w:t xml:space="preserve"> panel’s consideration of assessed applications was based on:</w:t>
      </w:r>
    </w:p>
    <w:p w14:paraId="6D27C3FF" w14:textId="2073EC4C" w:rsidR="00854D11" w:rsidRPr="004D770D" w:rsidRDefault="0038591F" w:rsidP="00234CD2">
      <w:pPr>
        <w:pStyle w:val="BodyText"/>
        <w:keepNext/>
        <w:keepLines/>
        <w:numPr>
          <w:ilvl w:val="0"/>
          <w:numId w:val="14"/>
        </w:numPr>
        <w:spacing w:before="40" w:after="120"/>
        <w:ind w:left="714" w:hanging="357"/>
        <w:rPr>
          <w:color w:val="auto"/>
        </w:rPr>
      </w:pPr>
      <w:r w:rsidRPr="004D770D">
        <w:rPr>
          <w:color w:val="auto"/>
        </w:rPr>
        <w:lastRenderedPageBreak/>
        <w:t>applications m</w:t>
      </w:r>
      <w:r w:rsidR="00854D11" w:rsidRPr="004D770D">
        <w:rPr>
          <w:color w:val="auto"/>
        </w:rPr>
        <w:t>eeting the compliance requirements outlined in the</w:t>
      </w:r>
      <w:r w:rsidR="008416E0" w:rsidRPr="004D770D">
        <w:rPr>
          <w:color w:val="auto"/>
        </w:rPr>
        <w:t xml:space="preserve"> </w:t>
      </w:r>
      <w:r w:rsidR="00631AE2" w:rsidRPr="004D770D">
        <w:rPr>
          <w:color w:val="auto"/>
        </w:rPr>
        <w:t>g</w:t>
      </w:r>
      <w:r w:rsidR="00854D11" w:rsidRPr="004D770D">
        <w:rPr>
          <w:color w:val="auto"/>
        </w:rPr>
        <w:t>uidelines</w:t>
      </w:r>
    </w:p>
    <w:p w14:paraId="2432A306" w14:textId="1A3CEE36" w:rsidR="0038591F" w:rsidRPr="004D770D" w:rsidRDefault="0038591F" w:rsidP="003B2375">
      <w:pPr>
        <w:pStyle w:val="ListParagraph"/>
        <w:keepNext/>
        <w:keepLines/>
        <w:numPr>
          <w:ilvl w:val="0"/>
          <w:numId w:val="14"/>
        </w:numPr>
        <w:spacing w:before="40" w:after="120"/>
        <w:ind w:left="714" w:hanging="357"/>
        <w:contextualSpacing w:val="0"/>
        <w:rPr>
          <w:color w:val="auto"/>
        </w:rPr>
      </w:pPr>
      <w:r w:rsidRPr="004D770D">
        <w:rPr>
          <w:color w:val="auto"/>
        </w:rPr>
        <w:t xml:space="preserve">how well </w:t>
      </w:r>
      <w:r w:rsidR="00743241" w:rsidRPr="004D770D">
        <w:rPr>
          <w:color w:val="auto"/>
        </w:rPr>
        <w:t>an application scored against the</w:t>
      </w:r>
      <w:r w:rsidRPr="004D770D">
        <w:rPr>
          <w:color w:val="auto"/>
        </w:rPr>
        <w:t xml:space="preserve"> assessment criteri</w:t>
      </w:r>
      <w:r w:rsidR="00743241" w:rsidRPr="004D770D">
        <w:rPr>
          <w:color w:val="auto"/>
        </w:rPr>
        <w:t>a</w:t>
      </w:r>
      <w:r w:rsidRPr="004D770D">
        <w:rPr>
          <w:color w:val="auto"/>
        </w:rPr>
        <w:t xml:space="preserve"> in the guidelines</w:t>
      </w:r>
    </w:p>
    <w:p w14:paraId="60AA01AD" w14:textId="4C479E8A" w:rsidR="0098689E" w:rsidRPr="004D770D" w:rsidRDefault="009718A6" w:rsidP="003B2375">
      <w:pPr>
        <w:pStyle w:val="BodyText"/>
        <w:numPr>
          <w:ilvl w:val="0"/>
          <w:numId w:val="14"/>
        </w:numPr>
        <w:spacing w:before="40" w:after="120"/>
        <w:rPr>
          <w:color w:val="auto"/>
        </w:rPr>
      </w:pPr>
      <w:r>
        <w:rPr>
          <w:color w:val="auto"/>
        </w:rPr>
        <w:t>t</w:t>
      </w:r>
      <w:r w:rsidR="0098689E" w:rsidRPr="004D770D">
        <w:rPr>
          <w:color w:val="auto"/>
        </w:rPr>
        <w:t>he amount of detail and supporting evidence</w:t>
      </w:r>
      <w:r w:rsidR="0038591F" w:rsidRPr="004D770D">
        <w:rPr>
          <w:color w:val="auto"/>
        </w:rPr>
        <w:t xml:space="preserve"> provided</w:t>
      </w:r>
      <w:r w:rsidR="0098689E" w:rsidRPr="004D770D">
        <w:rPr>
          <w:color w:val="auto"/>
        </w:rPr>
        <w:t xml:space="preserve"> relative to the size, complexity and grant amount requested.</w:t>
      </w:r>
    </w:p>
    <w:p w14:paraId="12875AB8" w14:textId="4989209F" w:rsidR="00565AA1" w:rsidRPr="004D770D" w:rsidRDefault="00565AA1" w:rsidP="003B2375">
      <w:pPr>
        <w:pStyle w:val="ListParagraph"/>
        <w:numPr>
          <w:ilvl w:val="0"/>
          <w:numId w:val="14"/>
        </w:numPr>
        <w:spacing w:before="40" w:after="120"/>
        <w:contextualSpacing w:val="0"/>
        <w:rPr>
          <w:color w:val="auto"/>
        </w:rPr>
      </w:pPr>
      <w:r w:rsidRPr="004D770D">
        <w:rPr>
          <w:color w:val="auto"/>
        </w:rPr>
        <w:t>the exten</w:t>
      </w:r>
      <w:r w:rsidR="00B77FB3" w:rsidRPr="004D770D">
        <w:rPr>
          <w:color w:val="auto"/>
        </w:rPr>
        <w:t>t</w:t>
      </w:r>
      <w:r w:rsidRPr="004D770D">
        <w:rPr>
          <w:color w:val="auto"/>
        </w:rPr>
        <w:t xml:space="preserve"> of public good and value for money </w:t>
      </w:r>
      <w:r w:rsidR="000A74FA" w:rsidRPr="004D770D">
        <w:rPr>
          <w:color w:val="auto"/>
        </w:rPr>
        <w:t>offered through</w:t>
      </w:r>
      <w:r w:rsidRPr="004D770D">
        <w:rPr>
          <w:color w:val="auto"/>
        </w:rPr>
        <w:t xml:space="preserve"> the application</w:t>
      </w:r>
    </w:p>
    <w:p w14:paraId="08022938" w14:textId="25FBDA50" w:rsidR="0015716F" w:rsidRPr="004D770D" w:rsidRDefault="0015716F" w:rsidP="003B2375">
      <w:pPr>
        <w:pStyle w:val="ListParagraph"/>
        <w:numPr>
          <w:ilvl w:val="0"/>
          <w:numId w:val="14"/>
        </w:numPr>
        <w:spacing w:before="40" w:after="120"/>
        <w:contextualSpacing w:val="0"/>
        <w:rPr>
          <w:color w:val="auto"/>
        </w:rPr>
      </w:pPr>
      <w:r w:rsidRPr="004D770D">
        <w:rPr>
          <w:color w:val="auto"/>
        </w:rPr>
        <w:t>the available funding envelope</w:t>
      </w:r>
    </w:p>
    <w:p w14:paraId="30A1F69D" w14:textId="729A0379" w:rsidR="0015716F" w:rsidRPr="004D770D" w:rsidRDefault="0015716F" w:rsidP="003B2375">
      <w:pPr>
        <w:pStyle w:val="ListParagraph"/>
        <w:numPr>
          <w:ilvl w:val="0"/>
          <w:numId w:val="14"/>
        </w:numPr>
        <w:spacing w:before="40" w:after="120"/>
        <w:contextualSpacing w:val="0"/>
        <w:rPr>
          <w:color w:val="auto"/>
        </w:rPr>
      </w:pPr>
      <w:r w:rsidRPr="004D770D">
        <w:rPr>
          <w:color w:val="auto"/>
        </w:rPr>
        <w:t>geographic and industry spread</w:t>
      </w:r>
      <w:r w:rsidR="009718A6">
        <w:rPr>
          <w:color w:val="auto"/>
        </w:rPr>
        <w:t>.</w:t>
      </w:r>
    </w:p>
    <w:p w14:paraId="307BA5E4" w14:textId="77777777" w:rsidR="00854D11" w:rsidRPr="004D770D" w:rsidRDefault="00854D11" w:rsidP="00854D11">
      <w:pPr>
        <w:pStyle w:val="Heading2"/>
        <w:spacing w:before="120"/>
        <w:rPr>
          <w:color w:val="C00000"/>
          <w:sz w:val="28"/>
          <w:szCs w:val="28"/>
        </w:rPr>
      </w:pPr>
      <w:r w:rsidRPr="004D770D">
        <w:rPr>
          <w:color w:val="C00000"/>
          <w:sz w:val="28"/>
          <w:szCs w:val="28"/>
        </w:rPr>
        <w:t>Selection Results</w:t>
      </w:r>
    </w:p>
    <w:p w14:paraId="1297FB11" w14:textId="4FA5482D" w:rsidR="00854D11" w:rsidRPr="004D770D" w:rsidRDefault="00854D11" w:rsidP="00854D11">
      <w:pPr>
        <w:pStyle w:val="BodyText"/>
        <w:rPr>
          <w:color w:val="auto"/>
        </w:rPr>
      </w:pPr>
      <w:r w:rsidRPr="004D770D">
        <w:t>There was a strong interest in the grant opportunity</w:t>
      </w:r>
      <w:r w:rsidR="00852687" w:rsidRPr="004D770D">
        <w:t xml:space="preserve"> wit</w:t>
      </w:r>
      <w:r w:rsidR="004D770D" w:rsidRPr="004D770D">
        <w:t>h</w:t>
      </w:r>
      <w:r w:rsidR="004B3389" w:rsidRPr="004D770D">
        <w:t xml:space="preserve"> </w:t>
      </w:r>
      <w:r w:rsidR="00852687" w:rsidRPr="004D770D">
        <w:t>t</w:t>
      </w:r>
      <w:r w:rsidR="004B3389" w:rsidRPr="004D770D">
        <w:t>he requested funding and number of applications exceed</w:t>
      </w:r>
      <w:r w:rsidR="00852687" w:rsidRPr="004D770D">
        <w:t>ing</w:t>
      </w:r>
      <w:r w:rsidR="004B3389" w:rsidRPr="004D770D">
        <w:t xml:space="preserve"> the funding available through this grant opportunity.</w:t>
      </w:r>
      <w:r w:rsidRPr="004D770D">
        <w:t xml:space="preserve"> </w:t>
      </w:r>
      <w:r w:rsidRPr="004D770D">
        <w:rPr>
          <w:color w:val="auto"/>
        </w:rPr>
        <w:t xml:space="preserve">The preferred applicants demonstrated their ability to meet the requirements outlined in the guidelines </w:t>
      </w:r>
      <w:r w:rsidR="00BB086F" w:rsidRPr="004D770D">
        <w:rPr>
          <w:color w:val="auto"/>
        </w:rPr>
        <w:t>through strong</w:t>
      </w:r>
      <w:r w:rsidRPr="004D770D">
        <w:rPr>
          <w:color w:val="auto"/>
        </w:rPr>
        <w:t xml:space="preserve"> responses to the assessment criteri</w:t>
      </w:r>
      <w:r w:rsidR="00B77FB3" w:rsidRPr="004D770D">
        <w:rPr>
          <w:color w:val="auto"/>
        </w:rPr>
        <w:t>a</w:t>
      </w:r>
      <w:r w:rsidRPr="004D770D">
        <w:rPr>
          <w:color w:val="auto"/>
        </w:rPr>
        <w:t>.</w:t>
      </w:r>
    </w:p>
    <w:p w14:paraId="6B87697B" w14:textId="02CA4A55" w:rsidR="00854D11" w:rsidRPr="004D770D" w:rsidRDefault="00854D11" w:rsidP="00854D11">
      <w:pPr>
        <w:pStyle w:val="BodyText"/>
      </w:pPr>
      <w:r w:rsidRPr="004D770D">
        <w:rPr>
          <w:rStyle w:val="ui-provider"/>
          <w:color w:val="auto"/>
        </w:rPr>
        <w:t xml:space="preserve">The Community Grants Hub </w:t>
      </w:r>
      <w:r w:rsidRPr="004D770D">
        <w:rPr>
          <w:rStyle w:val="ui-provider"/>
        </w:rPr>
        <w:t xml:space="preserve">notified </w:t>
      </w:r>
      <w:r w:rsidR="0052152C" w:rsidRPr="004D770D">
        <w:rPr>
          <w:rStyle w:val="ui-provider"/>
        </w:rPr>
        <w:t xml:space="preserve">unsuccessful </w:t>
      </w:r>
      <w:r w:rsidRPr="004D770D">
        <w:rPr>
          <w:rStyle w:val="ui-provider"/>
        </w:rPr>
        <w:t xml:space="preserve">applicants of the outcome </w:t>
      </w:r>
      <w:r w:rsidR="00852687" w:rsidRPr="004D770D">
        <w:rPr>
          <w:rStyle w:val="ui-provider"/>
        </w:rPr>
        <w:t xml:space="preserve">of their application </w:t>
      </w:r>
      <w:r w:rsidRPr="004D770D">
        <w:rPr>
          <w:rStyle w:val="ui-provider"/>
        </w:rPr>
        <w:t>in writing</w:t>
      </w:r>
      <w:r w:rsidR="00B77FB3" w:rsidRPr="004D770D">
        <w:rPr>
          <w:rStyle w:val="ui-provider"/>
        </w:rPr>
        <w:t>.</w:t>
      </w:r>
    </w:p>
    <w:p w14:paraId="44E67743" w14:textId="4A2DFA6D" w:rsidR="00854D11" w:rsidRPr="004D770D" w:rsidRDefault="00854D11" w:rsidP="00854D11">
      <w:pPr>
        <w:pStyle w:val="BodyText"/>
      </w:pPr>
      <w:r w:rsidRPr="004D770D">
        <w:t>This feedback is provided to assist grant applicants to understand what strong application</w:t>
      </w:r>
      <w:r w:rsidR="00B77FB3" w:rsidRPr="004D770D">
        <w:t>s addressed</w:t>
      </w:r>
      <w:r w:rsidRPr="004D770D">
        <w:t xml:space="preserve"> and what was </w:t>
      </w:r>
      <w:r w:rsidR="00B77FB3" w:rsidRPr="004D770D">
        <w:t xml:space="preserve">considered a </w:t>
      </w:r>
      <w:r w:rsidR="004D770D" w:rsidRPr="004D770D">
        <w:t>high-quality</w:t>
      </w:r>
      <w:r w:rsidRPr="004D770D">
        <w:t xml:space="preserve"> response to the assessment criteria.</w:t>
      </w:r>
    </w:p>
    <w:p w14:paraId="587A2E9D" w14:textId="77777777" w:rsidR="00854D11" w:rsidRPr="004D770D" w:rsidRDefault="00854D11" w:rsidP="00854D11">
      <w:pPr>
        <w:pStyle w:val="Heading3"/>
        <w:spacing w:before="120"/>
        <w:rPr>
          <w:color w:val="C00000"/>
          <w:sz w:val="24"/>
          <w:szCs w:val="24"/>
        </w:rPr>
      </w:pPr>
      <w:r w:rsidRPr="004D770D">
        <w:rPr>
          <w:color w:val="C00000"/>
          <w:sz w:val="24"/>
          <w:szCs w:val="24"/>
        </w:rPr>
        <w:t>Criterion 1</w:t>
      </w:r>
    </w:p>
    <w:p w14:paraId="111D7F75" w14:textId="77777777" w:rsidR="009064D3" w:rsidRPr="004D770D" w:rsidRDefault="009064D3" w:rsidP="009064D3">
      <w:pPr>
        <w:pStyle w:val="Default"/>
        <w:rPr>
          <w:rFonts w:asciiTheme="minorHAnsi" w:hAnsiTheme="minorHAnsi" w:cs="Times New Roman"/>
          <w:b/>
          <w:bCs/>
          <w:color w:val="000000" w:themeColor="text1"/>
          <w:sz w:val="22"/>
          <w:szCs w:val="20"/>
        </w:rPr>
      </w:pPr>
      <w:r w:rsidRPr="004D770D">
        <w:rPr>
          <w:rFonts w:asciiTheme="minorHAnsi" w:hAnsiTheme="minorHAnsi" w:cs="Times New Roman"/>
          <w:b/>
          <w:bCs/>
          <w:color w:val="000000" w:themeColor="text1"/>
          <w:sz w:val="22"/>
          <w:szCs w:val="20"/>
        </w:rPr>
        <w:t>Value for Money (weighted 30%)</w:t>
      </w:r>
    </w:p>
    <w:p w14:paraId="33AF62A7" w14:textId="19843604" w:rsidR="009064D3" w:rsidRPr="004D770D" w:rsidRDefault="009064D3" w:rsidP="007A3CD6">
      <w:pPr>
        <w:pStyle w:val="BodyText"/>
        <w:spacing w:before="60"/>
      </w:pPr>
      <w:r w:rsidRPr="004D770D">
        <w:t>Outline</w:t>
      </w:r>
      <w:r w:rsidR="005175A5" w:rsidRPr="004D770D">
        <w:t>d</w:t>
      </w:r>
      <w:r w:rsidRPr="004D770D">
        <w:t xml:space="preserve"> the project activities </w:t>
      </w:r>
      <w:r w:rsidR="005175A5" w:rsidRPr="004D770D">
        <w:t>they</w:t>
      </w:r>
      <w:r w:rsidRPr="004D770D">
        <w:t xml:space="preserve"> propose</w:t>
      </w:r>
      <w:r w:rsidR="005175A5" w:rsidRPr="004D770D">
        <w:t>d</w:t>
      </w:r>
      <w:r w:rsidRPr="004D770D">
        <w:t xml:space="preserve"> to undertake and how these activities </w:t>
      </w:r>
      <w:r w:rsidR="005175A5" w:rsidRPr="004D770D">
        <w:t xml:space="preserve">would </w:t>
      </w:r>
      <w:r w:rsidRPr="004D770D">
        <w:t xml:space="preserve">address public good and value for money (noting section 2.5). </w:t>
      </w:r>
      <w:r w:rsidR="009C2D43" w:rsidRPr="004D770D">
        <w:t xml:space="preserve">Strong applications </w:t>
      </w:r>
      <w:r w:rsidR="005175A5" w:rsidRPr="004D770D">
        <w:t xml:space="preserve">included </w:t>
      </w:r>
      <w:r w:rsidR="00B77FB3" w:rsidRPr="004D770D">
        <w:t>details of</w:t>
      </w:r>
      <w:r w:rsidR="005175A5" w:rsidRPr="004D770D">
        <w:t>:</w:t>
      </w:r>
    </w:p>
    <w:p w14:paraId="4364B397" w14:textId="12CECCED" w:rsidR="009064D3" w:rsidRPr="004D770D" w:rsidRDefault="009064D3" w:rsidP="009064D3">
      <w:pPr>
        <w:pStyle w:val="BodyText"/>
        <w:numPr>
          <w:ilvl w:val="0"/>
          <w:numId w:val="14"/>
        </w:numPr>
        <w:rPr>
          <w:color w:val="auto"/>
        </w:rPr>
      </w:pPr>
      <w:r w:rsidRPr="004D770D">
        <w:rPr>
          <w:color w:val="auto"/>
        </w:rPr>
        <w:t xml:space="preserve">the activities </w:t>
      </w:r>
      <w:r w:rsidR="00C326AD" w:rsidRPr="004D770D">
        <w:rPr>
          <w:color w:val="auto"/>
        </w:rPr>
        <w:t xml:space="preserve">the applicant </w:t>
      </w:r>
      <w:r w:rsidRPr="004D770D">
        <w:rPr>
          <w:color w:val="auto"/>
        </w:rPr>
        <w:t>propose</w:t>
      </w:r>
      <w:r w:rsidR="005175A5" w:rsidRPr="004D770D">
        <w:rPr>
          <w:color w:val="auto"/>
        </w:rPr>
        <w:t>d</w:t>
      </w:r>
      <w:r w:rsidRPr="004D770D">
        <w:rPr>
          <w:color w:val="auto"/>
        </w:rPr>
        <w:t xml:space="preserve"> to undertake</w:t>
      </w:r>
      <w:r w:rsidR="00C326AD" w:rsidRPr="004D770D">
        <w:rPr>
          <w:color w:val="auto"/>
        </w:rPr>
        <w:t>, with the proposed activities being eligible in accordance with section 5.1 of the guidelines</w:t>
      </w:r>
    </w:p>
    <w:p w14:paraId="0B610FB3" w14:textId="76CC09D0" w:rsidR="009064D3" w:rsidRPr="004D770D" w:rsidRDefault="00A725C9" w:rsidP="009064D3">
      <w:pPr>
        <w:pStyle w:val="BodyText"/>
        <w:numPr>
          <w:ilvl w:val="0"/>
          <w:numId w:val="14"/>
        </w:numPr>
        <w:rPr>
          <w:color w:val="auto"/>
        </w:rPr>
      </w:pPr>
      <w:r w:rsidRPr="004D770D">
        <w:rPr>
          <w:color w:val="auto"/>
        </w:rPr>
        <w:t xml:space="preserve">the grant funding amount sought and </w:t>
      </w:r>
      <w:r w:rsidR="009064D3" w:rsidRPr="004D770D">
        <w:rPr>
          <w:color w:val="auto"/>
        </w:rPr>
        <w:t xml:space="preserve">how </w:t>
      </w:r>
      <w:r w:rsidR="004222BE" w:rsidRPr="004D770D">
        <w:rPr>
          <w:color w:val="auto"/>
        </w:rPr>
        <w:t>it is</w:t>
      </w:r>
      <w:r w:rsidR="009064D3" w:rsidRPr="004D770D">
        <w:rPr>
          <w:color w:val="auto"/>
        </w:rPr>
        <w:t xml:space="preserve"> appropriate to the outcomes the proposed activities </w:t>
      </w:r>
      <w:r w:rsidR="005175A5" w:rsidRPr="004D770D">
        <w:rPr>
          <w:color w:val="auto"/>
        </w:rPr>
        <w:t>would</w:t>
      </w:r>
      <w:r w:rsidR="009064D3" w:rsidRPr="004D770D">
        <w:rPr>
          <w:color w:val="auto"/>
        </w:rPr>
        <w:t xml:space="preserve"> achieve</w:t>
      </w:r>
    </w:p>
    <w:p w14:paraId="207F0654" w14:textId="4B042F68" w:rsidR="009064D3" w:rsidRPr="004D770D" w:rsidRDefault="005175A5" w:rsidP="009064D3">
      <w:pPr>
        <w:pStyle w:val="BodyText"/>
        <w:numPr>
          <w:ilvl w:val="0"/>
          <w:numId w:val="14"/>
        </w:numPr>
        <w:rPr>
          <w:color w:val="auto"/>
        </w:rPr>
      </w:pPr>
      <w:r w:rsidRPr="004D770D">
        <w:rPr>
          <w:color w:val="auto"/>
        </w:rPr>
        <w:t xml:space="preserve">the public </w:t>
      </w:r>
      <w:r w:rsidR="00C326AD" w:rsidRPr="004D770D">
        <w:rPr>
          <w:color w:val="auto"/>
        </w:rPr>
        <w:t xml:space="preserve">benefits that </w:t>
      </w:r>
      <w:r w:rsidRPr="004D770D">
        <w:rPr>
          <w:color w:val="auto"/>
        </w:rPr>
        <w:t xml:space="preserve">would be achieved through the </w:t>
      </w:r>
      <w:r w:rsidR="009064D3" w:rsidRPr="004D770D">
        <w:rPr>
          <w:color w:val="auto"/>
        </w:rPr>
        <w:t>proposed activities</w:t>
      </w:r>
      <w:r w:rsidR="00C326AD" w:rsidRPr="004D770D">
        <w:rPr>
          <w:color w:val="auto"/>
        </w:rPr>
        <w:t>,</w:t>
      </w:r>
      <w:r w:rsidRPr="004D770D">
        <w:rPr>
          <w:color w:val="auto"/>
        </w:rPr>
        <w:t xml:space="preserve"> including:</w:t>
      </w:r>
    </w:p>
    <w:p w14:paraId="7B84445F" w14:textId="598B0AAE" w:rsidR="009064D3" w:rsidRPr="004D770D" w:rsidRDefault="00391902" w:rsidP="009064D3">
      <w:pPr>
        <w:pStyle w:val="BodyText"/>
        <w:numPr>
          <w:ilvl w:val="1"/>
          <w:numId w:val="14"/>
        </w:numPr>
        <w:rPr>
          <w:color w:val="auto"/>
        </w:rPr>
      </w:pPr>
      <w:r w:rsidRPr="004D770D">
        <w:rPr>
          <w:color w:val="auto"/>
        </w:rPr>
        <w:t xml:space="preserve">the benefits which are </w:t>
      </w:r>
      <w:r w:rsidR="009064D3" w:rsidRPr="004D770D">
        <w:rPr>
          <w:color w:val="auto"/>
        </w:rPr>
        <w:t xml:space="preserve">additional </w:t>
      </w:r>
      <w:r w:rsidRPr="004D770D">
        <w:rPr>
          <w:color w:val="auto"/>
        </w:rPr>
        <w:t xml:space="preserve">to </w:t>
      </w:r>
      <w:r w:rsidR="009064D3" w:rsidRPr="004D770D">
        <w:rPr>
          <w:color w:val="auto"/>
        </w:rPr>
        <w:t>those that would otherwise be achieved, and</w:t>
      </w:r>
    </w:p>
    <w:p w14:paraId="75A9FD6A" w14:textId="0CA16E39" w:rsidR="00852687" w:rsidRPr="004D770D" w:rsidRDefault="00C326AD" w:rsidP="00C326AD">
      <w:pPr>
        <w:pStyle w:val="BodyText"/>
        <w:numPr>
          <w:ilvl w:val="1"/>
          <w:numId w:val="14"/>
        </w:numPr>
        <w:rPr>
          <w:color w:val="auto"/>
        </w:rPr>
      </w:pPr>
      <w:r w:rsidRPr="004D770D">
        <w:rPr>
          <w:color w:val="auto"/>
        </w:rPr>
        <w:t xml:space="preserve">how these benefits </w:t>
      </w:r>
      <w:r w:rsidR="009064D3" w:rsidRPr="004D770D">
        <w:rPr>
          <w:color w:val="auto"/>
        </w:rPr>
        <w:t xml:space="preserve">exceed the amount of </w:t>
      </w:r>
      <w:r w:rsidR="00391902" w:rsidRPr="004D770D">
        <w:rPr>
          <w:color w:val="auto"/>
        </w:rPr>
        <w:t>grant funding sought</w:t>
      </w:r>
    </w:p>
    <w:p w14:paraId="7833A544" w14:textId="656F931C" w:rsidR="009064D3" w:rsidRPr="004D770D" w:rsidRDefault="009064D3" w:rsidP="009064D3">
      <w:pPr>
        <w:pStyle w:val="BodyText"/>
        <w:numPr>
          <w:ilvl w:val="0"/>
          <w:numId w:val="14"/>
        </w:numPr>
        <w:rPr>
          <w:color w:val="auto"/>
        </w:rPr>
      </w:pPr>
      <w:r w:rsidRPr="004D770D">
        <w:rPr>
          <w:color w:val="auto"/>
        </w:rPr>
        <w:t xml:space="preserve">any financial or in-kind contributions </w:t>
      </w:r>
      <w:r w:rsidR="005175A5" w:rsidRPr="004D770D">
        <w:rPr>
          <w:color w:val="auto"/>
        </w:rPr>
        <w:t>the</w:t>
      </w:r>
      <w:r w:rsidR="00391902" w:rsidRPr="004D770D">
        <w:rPr>
          <w:color w:val="auto"/>
        </w:rPr>
        <w:t xml:space="preserve"> application</w:t>
      </w:r>
      <w:r w:rsidRPr="004D770D">
        <w:rPr>
          <w:color w:val="auto"/>
        </w:rPr>
        <w:t xml:space="preserve">, or others </w:t>
      </w:r>
      <w:r w:rsidR="00662070" w:rsidRPr="004D770D">
        <w:rPr>
          <w:color w:val="auto"/>
        </w:rPr>
        <w:t>the</w:t>
      </w:r>
      <w:r w:rsidR="00391902" w:rsidRPr="004D770D">
        <w:rPr>
          <w:color w:val="auto"/>
        </w:rPr>
        <w:t xml:space="preserve"> </w:t>
      </w:r>
      <w:r w:rsidR="004D770D" w:rsidRPr="004D770D">
        <w:rPr>
          <w:color w:val="auto"/>
        </w:rPr>
        <w:t>applicant have</w:t>
      </w:r>
      <w:r w:rsidRPr="004D770D">
        <w:rPr>
          <w:color w:val="auto"/>
        </w:rPr>
        <w:t xml:space="preserve"> partnered with, w</w:t>
      </w:r>
      <w:r w:rsidR="00662070" w:rsidRPr="004D770D">
        <w:rPr>
          <w:color w:val="auto"/>
        </w:rPr>
        <w:t>ould</w:t>
      </w:r>
      <w:r w:rsidRPr="004D770D">
        <w:rPr>
          <w:color w:val="auto"/>
        </w:rPr>
        <w:t xml:space="preserve"> make to enhance the value of </w:t>
      </w:r>
      <w:r w:rsidR="00662070" w:rsidRPr="004D770D">
        <w:rPr>
          <w:color w:val="auto"/>
        </w:rPr>
        <w:t>the</w:t>
      </w:r>
      <w:r w:rsidRPr="004D770D">
        <w:rPr>
          <w:color w:val="auto"/>
        </w:rPr>
        <w:t xml:space="preserve"> proposed activities and the project</w:t>
      </w:r>
    </w:p>
    <w:p w14:paraId="32779320" w14:textId="0018F114" w:rsidR="00852687" w:rsidRPr="004D770D" w:rsidRDefault="00C326AD" w:rsidP="00A725C9">
      <w:pPr>
        <w:pStyle w:val="BodyText"/>
        <w:numPr>
          <w:ilvl w:val="0"/>
          <w:numId w:val="14"/>
        </w:numPr>
        <w:rPr>
          <w:color w:val="auto"/>
        </w:rPr>
      </w:pPr>
      <w:r w:rsidRPr="004D770D">
        <w:rPr>
          <w:color w:val="auto"/>
        </w:rPr>
        <w:t xml:space="preserve">whether the applicant has </w:t>
      </w:r>
      <w:r w:rsidR="009064D3" w:rsidRPr="004D770D">
        <w:rPr>
          <w:color w:val="auto"/>
        </w:rPr>
        <w:t xml:space="preserve">previously received funding from the Australian Government for this or a similar project, and if </w:t>
      </w:r>
      <w:r w:rsidR="004D770D" w:rsidRPr="004D770D">
        <w:rPr>
          <w:color w:val="auto"/>
        </w:rPr>
        <w:t>so, how</w:t>
      </w:r>
      <w:r w:rsidR="009064D3" w:rsidRPr="004D770D">
        <w:rPr>
          <w:color w:val="auto"/>
        </w:rPr>
        <w:t xml:space="preserve"> this project would be coordinated with and amplify the outcomes of both projects</w:t>
      </w:r>
      <w:r w:rsidR="009718A6">
        <w:rPr>
          <w:color w:val="auto"/>
        </w:rPr>
        <w:t>.</w:t>
      </w:r>
    </w:p>
    <w:p w14:paraId="16DE7165" w14:textId="77777777" w:rsidR="00854D11" w:rsidRPr="004D770D" w:rsidRDefault="00854D11" w:rsidP="00854D11">
      <w:pPr>
        <w:pStyle w:val="Heading3"/>
        <w:spacing w:before="120"/>
        <w:rPr>
          <w:color w:val="C00000"/>
          <w:sz w:val="24"/>
          <w:szCs w:val="24"/>
        </w:rPr>
      </w:pPr>
      <w:r w:rsidRPr="004D770D">
        <w:rPr>
          <w:color w:val="C00000"/>
          <w:sz w:val="24"/>
          <w:szCs w:val="24"/>
        </w:rPr>
        <w:t>Criterion 2</w:t>
      </w:r>
    </w:p>
    <w:p w14:paraId="60EBCA23" w14:textId="77777777" w:rsidR="00662070" w:rsidRPr="004D770D" w:rsidRDefault="00662070" w:rsidP="007A3CD6">
      <w:pPr>
        <w:pStyle w:val="BodyText"/>
        <w:spacing w:before="60"/>
        <w:rPr>
          <w:b/>
          <w:bCs/>
        </w:rPr>
      </w:pPr>
      <w:r w:rsidRPr="004D770D">
        <w:rPr>
          <w:b/>
          <w:bCs/>
        </w:rPr>
        <w:t>Linkages to Grant Purpose and Outcomes (weighted 30%)</w:t>
      </w:r>
    </w:p>
    <w:p w14:paraId="50B69813" w14:textId="66A7914B" w:rsidR="00662070" w:rsidRPr="004D770D" w:rsidRDefault="00662070" w:rsidP="007A3CD6">
      <w:pPr>
        <w:pStyle w:val="BodyText"/>
        <w:spacing w:before="60"/>
      </w:pPr>
      <w:r w:rsidRPr="004D770D">
        <w:t>Outlined how the proposed project activities would meet the Small Grant</w:t>
      </w:r>
      <w:r w:rsidR="003A15BF">
        <w:t>s</w:t>
      </w:r>
      <w:r w:rsidRPr="004D770D">
        <w:t xml:space="preserve"> outcomes. </w:t>
      </w:r>
      <w:r w:rsidR="00920705" w:rsidRPr="004D770D">
        <w:t xml:space="preserve">Strong applications </w:t>
      </w:r>
      <w:r w:rsidRPr="004D770D">
        <w:t>include</w:t>
      </w:r>
      <w:r w:rsidR="00D40436" w:rsidRPr="004D770D">
        <w:t>d</w:t>
      </w:r>
      <w:r w:rsidRPr="004D770D">
        <w:t xml:space="preserve"> </w:t>
      </w:r>
      <w:r w:rsidR="00B77FB3" w:rsidRPr="004D770D">
        <w:t>details of</w:t>
      </w:r>
      <w:r w:rsidRPr="004D770D">
        <w:t>:</w:t>
      </w:r>
    </w:p>
    <w:p w14:paraId="5BE69549" w14:textId="062E6247" w:rsidR="00662070" w:rsidRPr="004D770D" w:rsidRDefault="00662070" w:rsidP="00662070">
      <w:pPr>
        <w:pStyle w:val="BodyText"/>
        <w:numPr>
          <w:ilvl w:val="0"/>
          <w:numId w:val="14"/>
        </w:numPr>
        <w:rPr>
          <w:color w:val="auto"/>
        </w:rPr>
      </w:pPr>
      <w:r w:rsidRPr="004D770D">
        <w:rPr>
          <w:color w:val="auto"/>
        </w:rPr>
        <w:t>one or more of the Small Grant</w:t>
      </w:r>
      <w:r w:rsidR="003A15BF">
        <w:rPr>
          <w:color w:val="auto"/>
        </w:rPr>
        <w:t>s</w:t>
      </w:r>
      <w:r w:rsidRPr="004D770D">
        <w:rPr>
          <w:color w:val="auto"/>
        </w:rPr>
        <w:t xml:space="preserve"> outcomes (outlined in section 2.2</w:t>
      </w:r>
      <w:r w:rsidR="000A75C4" w:rsidRPr="004D770D">
        <w:rPr>
          <w:color w:val="auto"/>
        </w:rPr>
        <w:t xml:space="preserve"> of the </w:t>
      </w:r>
      <w:r w:rsidR="009718A6">
        <w:rPr>
          <w:color w:val="auto"/>
        </w:rPr>
        <w:t>g</w:t>
      </w:r>
      <w:r w:rsidR="004D770D" w:rsidRPr="004D770D">
        <w:rPr>
          <w:color w:val="auto"/>
        </w:rPr>
        <w:t>uidelines</w:t>
      </w:r>
      <w:r w:rsidRPr="004D770D">
        <w:rPr>
          <w:color w:val="auto"/>
        </w:rPr>
        <w:t>) to be achieved by the</w:t>
      </w:r>
      <w:r w:rsidR="00A058EA" w:rsidRPr="004D770D">
        <w:rPr>
          <w:color w:val="auto"/>
        </w:rPr>
        <w:t xml:space="preserve"> </w:t>
      </w:r>
      <w:r w:rsidR="004D770D" w:rsidRPr="004D770D">
        <w:rPr>
          <w:color w:val="auto"/>
        </w:rPr>
        <w:t>applicant’s proposed</w:t>
      </w:r>
      <w:r w:rsidRPr="004D770D">
        <w:rPr>
          <w:color w:val="auto"/>
        </w:rPr>
        <w:t xml:space="preserve"> activities, and </w:t>
      </w:r>
      <w:r w:rsidR="00D40436" w:rsidRPr="004D770D">
        <w:rPr>
          <w:color w:val="auto"/>
        </w:rPr>
        <w:t xml:space="preserve">how </w:t>
      </w:r>
      <w:r w:rsidRPr="004D770D">
        <w:rPr>
          <w:color w:val="auto"/>
        </w:rPr>
        <w:t>the</w:t>
      </w:r>
      <w:r w:rsidR="004222BE" w:rsidRPr="004D770D">
        <w:rPr>
          <w:color w:val="auto"/>
        </w:rPr>
        <w:t xml:space="preserve"> applicant</w:t>
      </w:r>
      <w:r w:rsidRPr="004D770D">
        <w:rPr>
          <w:color w:val="auto"/>
        </w:rPr>
        <w:t xml:space="preserve"> planned to measure success</w:t>
      </w:r>
      <w:r w:rsidR="00A058EA" w:rsidRPr="004D770D">
        <w:rPr>
          <w:color w:val="auto"/>
        </w:rPr>
        <w:t>. The proposed activities were eligible and clearly aligned with the grant outcomes</w:t>
      </w:r>
    </w:p>
    <w:p w14:paraId="0CE8F604" w14:textId="52E26731" w:rsidR="00662070" w:rsidRPr="004D770D" w:rsidRDefault="00662070" w:rsidP="00662070">
      <w:pPr>
        <w:pStyle w:val="BodyText"/>
        <w:numPr>
          <w:ilvl w:val="0"/>
          <w:numId w:val="14"/>
        </w:numPr>
        <w:rPr>
          <w:color w:val="auto"/>
        </w:rPr>
      </w:pPr>
      <w:r w:rsidRPr="004D770D">
        <w:rPr>
          <w:color w:val="auto"/>
        </w:rPr>
        <w:lastRenderedPageBreak/>
        <w:t>if there were overlaps of proposed activities with those proposed or funded through other Australian Government initiatives (as outlined in section 2.2</w:t>
      </w:r>
      <w:r w:rsidR="000A75C4" w:rsidRPr="004D770D">
        <w:rPr>
          <w:color w:val="auto"/>
        </w:rPr>
        <w:t xml:space="preserve"> of the </w:t>
      </w:r>
      <w:r w:rsidR="009718A6">
        <w:rPr>
          <w:color w:val="auto"/>
        </w:rPr>
        <w:t>g</w:t>
      </w:r>
      <w:r w:rsidR="004D770D" w:rsidRPr="004D770D">
        <w:rPr>
          <w:color w:val="auto"/>
        </w:rPr>
        <w:t>uidelines</w:t>
      </w:r>
      <w:r w:rsidRPr="004D770D">
        <w:rPr>
          <w:color w:val="auto"/>
        </w:rPr>
        <w:t>), how these would be aligned to ensure no duplication</w:t>
      </w:r>
    </w:p>
    <w:p w14:paraId="00C32058" w14:textId="686A7833" w:rsidR="00924A1A" w:rsidRPr="004D770D" w:rsidRDefault="00662070" w:rsidP="00924A1A">
      <w:pPr>
        <w:pStyle w:val="BodyText"/>
        <w:numPr>
          <w:ilvl w:val="0"/>
          <w:numId w:val="14"/>
        </w:numPr>
        <w:rPr>
          <w:color w:val="auto"/>
        </w:rPr>
      </w:pPr>
      <w:r w:rsidRPr="004D770D">
        <w:rPr>
          <w:color w:val="auto"/>
        </w:rPr>
        <w:t xml:space="preserve">the type of evidence </w:t>
      </w:r>
      <w:r w:rsidR="003A15BF">
        <w:rPr>
          <w:color w:val="auto"/>
        </w:rPr>
        <w:t xml:space="preserve">that </w:t>
      </w:r>
      <w:r w:rsidRPr="004D770D">
        <w:rPr>
          <w:color w:val="auto"/>
        </w:rPr>
        <w:t>the</w:t>
      </w:r>
      <w:r w:rsidR="004222BE" w:rsidRPr="004D770D">
        <w:rPr>
          <w:color w:val="auto"/>
        </w:rPr>
        <w:t xml:space="preserve"> applicant</w:t>
      </w:r>
      <w:r w:rsidRPr="004D770D">
        <w:rPr>
          <w:color w:val="auto"/>
        </w:rPr>
        <w:t xml:space="preserve"> </w:t>
      </w:r>
      <w:r w:rsidR="00D40436" w:rsidRPr="004D770D">
        <w:rPr>
          <w:color w:val="auto"/>
        </w:rPr>
        <w:t>would use</w:t>
      </w:r>
      <w:r w:rsidRPr="004D770D">
        <w:rPr>
          <w:color w:val="auto"/>
        </w:rPr>
        <w:t xml:space="preserve"> to demonstrate the implementation and effectiveness of the activities to be carried out</w:t>
      </w:r>
    </w:p>
    <w:p w14:paraId="49275580" w14:textId="3EB27EED" w:rsidR="00662070" w:rsidRPr="004D770D" w:rsidRDefault="004222BE" w:rsidP="00662070">
      <w:pPr>
        <w:pStyle w:val="BodyText"/>
        <w:numPr>
          <w:ilvl w:val="0"/>
          <w:numId w:val="14"/>
        </w:numPr>
        <w:rPr>
          <w:color w:val="auto"/>
        </w:rPr>
      </w:pPr>
      <w:r w:rsidRPr="004D770D">
        <w:rPr>
          <w:color w:val="auto"/>
        </w:rPr>
        <w:t xml:space="preserve">the applicant’s </w:t>
      </w:r>
      <w:r w:rsidR="00662070" w:rsidRPr="004D770D">
        <w:rPr>
          <w:color w:val="auto"/>
        </w:rPr>
        <w:t xml:space="preserve">demonstrated experience in measurable output and outcome reporting, monitoring and </w:t>
      </w:r>
      <w:r w:rsidR="00B77FB3" w:rsidRPr="004D770D">
        <w:rPr>
          <w:color w:val="auto"/>
        </w:rPr>
        <w:t>evaluation, including</w:t>
      </w:r>
      <w:r w:rsidRPr="004D770D">
        <w:rPr>
          <w:color w:val="auto"/>
        </w:rPr>
        <w:t xml:space="preserve"> the demonstrated experience of</w:t>
      </w:r>
      <w:r w:rsidR="008E0258" w:rsidRPr="004D770D">
        <w:rPr>
          <w:color w:val="auto"/>
        </w:rPr>
        <w:t xml:space="preserve"> any project partners</w:t>
      </w:r>
      <w:r w:rsidR="009718A6">
        <w:rPr>
          <w:color w:val="auto"/>
        </w:rPr>
        <w:t>.</w:t>
      </w:r>
    </w:p>
    <w:p w14:paraId="39A10AC4" w14:textId="77777777" w:rsidR="00854D11" w:rsidRPr="004D770D" w:rsidRDefault="00854D11" w:rsidP="00854D11">
      <w:pPr>
        <w:pStyle w:val="Heading3"/>
        <w:spacing w:before="120"/>
        <w:rPr>
          <w:color w:val="C00000"/>
          <w:sz w:val="24"/>
          <w:szCs w:val="24"/>
        </w:rPr>
      </w:pPr>
      <w:r w:rsidRPr="004D770D">
        <w:rPr>
          <w:color w:val="C00000"/>
          <w:sz w:val="24"/>
          <w:szCs w:val="24"/>
        </w:rPr>
        <w:t>Criterion 3</w:t>
      </w:r>
    </w:p>
    <w:p w14:paraId="5F3B9885" w14:textId="77777777" w:rsidR="00113BF4" w:rsidRPr="004D770D" w:rsidRDefault="00113BF4" w:rsidP="00113BF4">
      <w:pPr>
        <w:pStyle w:val="BodyText"/>
        <w:spacing w:before="60"/>
        <w:rPr>
          <w:b/>
          <w:bCs/>
        </w:rPr>
      </w:pPr>
      <w:r w:rsidRPr="004D770D">
        <w:rPr>
          <w:b/>
          <w:bCs/>
        </w:rPr>
        <w:t>Project Delivery (weighted 30%)</w:t>
      </w:r>
    </w:p>
    <w:p w14:paraId="0C5713CA" w14:textId="31D9C7EF" w:rsidR="00113BF4" w:rsidRPr="004D770D" w:rsidRDefault="00113BF4" w:rsidP="00113BF4">
      <w:pPr>
        <w:pStyle w:val="BodyText"/>
        <w:spacing w:before="60"/>
      </w:pPr>
      <w:r w:rsidRPr="004D770D">
        <w:t xml:space="preserve">Outlined their capacity, capability, and resources to undertake and complete </w:t>
      </w:r>
      <w:r w:rsidR="0024270A" w:rsidRPr="004D770D">
        <w:t xml:space="preserve">the applicant’s </w:t>
      </w:r>
      <w:r w:rsidRPr="004D770D">
        <w:t xml:space="preserve">proposed activities. </w:t>
      </w:r>
      <w:r w:rsidR="008E0258" w:rsidRPr="004D770D">
        <w:t xml:space="preserve">Strong applications </w:t>
      </w:r>
      <w:r w:rsidRPr="004D770D">
        <w:t xml:space="preserve">included </w:t>
      </w:r>
      <w:r w:rsidR="00B77FB3" w:rsidRPr="004D770D">
        <w:t>details of</w:t>
      </w:r>
      <w:r w:rsidRPr="004D770D">
        <w:t>:</w:t>
      </w:r>
    </w:p>
    <w:p w14:paraId="24BC6BBD" w14:textId="280E2559" w:rsidR="001737E1" w:rsidRPr="004D770D" w:rsidRDefault="00113BF4" w:rsidP="00113BF4">
      <w:pPr>
        <w:pStyle w:val="BodyText"/>
        <w:numPr>
          <w:ilvl w:val="0"/>
          <w:numId w:val="14"/>
        </w:numPr>
        <w:spacing w:before="60"/>
      </w:pPr>
      <w:r w:rsidRPr="004D770D">
        <w:t xml:space="preserve">the skills and experience of the personnel that would be allocated to deliver the proposed activities, including </w:t>
      </w:r>
      <w:r w:rsidR="0024270A" w:rsidRPr="004D770D">
        <w:t xml:space="preserve">the skills and experience of any </w:t>
      </w:r>
      <w:r w:rsidRPr="004D770D">
        <w:t>project partners</w:t>
      </w:r>
      <w:r w:rsidR="0024270A" w:rsidRPr="004D770D">
        <w:t>. This included personnel with skills, experience and qualifications that are applicable to the proposed project activities</w:t>
      </w:r>
    </w:p>
    <w:p w14:paraId="5607F208" w14:textId="0A6DFE37" w:rsidR="00113BF4" w:rsidRPr="004D770D" w:rsidRDefault="0024270A" w:rsidP="00113BF4">
      <w:pPr>
        <w:pStyle w:val="BodyText"/>
        <w:numPr>
          <w:ilvl w:val="0"/>
          <w:numId w:val="14"/>
        </w:numPr>
        <w:spacing w:before="60"/>
      </w:pPr>
      <w:r w:rsidRPr="004D770D">
        <w:t xml:space="preserve">the applicant’s </w:t>
      </w:r>
      <w:r w:rsidR="00113BF4" w:rsidRPr="004D770D">
        <w:t>demonstrated experience in delivering similar activities and outcomes, or general community-based activities</w:t>
      </w:r>
    </w:p>
    <w:p w14:paraId="3A675D98" w14:textId="29A7E34C" w:rsidR="005E3D71" w:rsidRPr="004D770D" w:rsidRDefault="00113BF4" w:rsidP="00113BF4">
      <w:pPr>
        <w:pStyle w:val="BodyText"/>
        <w:numPr>
          <w:ilvl w:val="0"/>
          <w:numId w:val="14"/>
        </w:numPr>
        <w:spacing w:before="60"/>
      </w:pPr>
      <w:r w:rsidRPr="004D770D">
        <w:t>the</w:t>
      </w:r>
      <w:r w:rsidR="0024270A" w:rsidRPr="004D770D">
        <w:t xml:space="preserve"> applicant’s</w:t>
      </w:r>
      <w:r w:rsidRPr="004D770D">
        <w:t xml:space="preserve"> structure, governance and business management systems, detailing how this would support the</w:t>
      </w:r>
      <w:r w:rsidR="0024270A" w:rsidRPr="004D770D">
        <w:t xml:space="preserve"> applicant’s</w:t>
      </w:r>
      <w:r w:rsidRPr="004D770D">
        <w:t xml:space="preserve"> proposed activities</w:t>
      </w:r>
      <w:r w:rsidR="009718A6">
        <w:t>.</w:t>
      </w:r>
    </w:p>
    <w:p w14:paraId="161E32A7" w14:textId="77777777" w:rsidR="00854D11" w:rsidRPr="004D770D" w:rsidRDefault="00854D11" w:rsidP="00854D11">
      <w:pPr>
        <w:pStyle w:val="Heading3"/>
        <w:spacing w:before="120"/>
        <w:rPr>
          <w:color w:val="C00000"/>
          <w:sz w:val="24"/>
          <w:szCs w:val="24"/>
        </w:rPr>
      </w:pPr>
      <w:r w:rsidRPr="004D770D">
        <w:rPr>
          <w:color w:val="C00000"/>
          <w:sz w:val="24"/>
          <w:szCs w:val="24"/>
        </w:rPr>
        <w:t>Criterion 4</w:t>
      </w:r>
    </w:p>
    <w:p w14:paraId="60BCA92E" w14:textId="77777777" w:rsidR="00113BF4" w:rsidRPr="004D770D" w:rsidRDefault="00113BF4" w:rsidP="00113BF4">
      <w:pPr>
        <w:pStyle w:val="BodyText"/>
        <w:spacing w:before="60"/>
        <w:rPr>
          <w:b/>
          <w:bCs/>
        </w:rPr>
      </w:pPr>
      <w:r w:rsidRPr="004D770D">
        <w:rPr>
          <w:b/>
          <w:bCs/>
        </w:rPr>
        <w:t>First Nations engagement (weighted 10%)</w:t>
      </w:r>
    </w:p>
    <w:p w14:paraId="40B34472" w14:textId="0BA77942" w:rsidR="00113BF4" w:rsidRPr="004D770D" w:rsidRDefault="00113BF4" w:rsidP="00113BF4">
      <w:pPr>
        <w:pStyle w:val="BodyText"/>
        <w:spacing w:before="60"/>
      </w:pPr>
      <w:r w:rsidRPr="004D770D">
        <w:t>Outlined whether the proposed activities were being led by, or involve</w:t>
      </w:r>
      <w:r w:rsidR="002A4768" w:rsidRPr="004D770D">
        <w:t>d</w:t>
      </w:r>
      <w:r w:rsidRPr="004D770D">
        <w:t xml:space="preserve"> meaningful engagement with, First Nations people, groups, or entities/organisations. </w:t>
      </w:r>
      <w:r w:rsidR="00395106" w:rsidRPr="004D770D">
        <w:t xml:space="preserve">Strong applications </w:t>
      </w:r>
      <w:r w:rsidRPr="004D770D">
        <w:t xml:space="preserve">included </w:t>
      </w:r>
      <w:r w:rsidR="002A4768" w:rsidRPr="004D770D">
        <w:t>details of</w:t>
      </w:r>
      <w:r w:rsidRPr="004D770D">
        <w:t>:</w:t>
      </w:r>
    </w:p>
    <w:p w14:paraId="45AD2595" w14:textId="63B07349" w:rsidR="00113BF4" w:rsidRPr="004D770D" w:rsidRDefault="002A4768" w:rsidP="00113BF4">
      <w:pPr>
        <w:pStyle w:val="BodyText"/>
        <w:numPr>
          <w:ilvl w:val="0"/>
          <w:numId w:val="14"/>
        </w:numPr>
        <w:spacing w:before="60"/>
      </w:pPr>
      <w:r w:rsidRPr="004D770D">
        <w:t>whether</w:t>
      </w:r>
      <w:r w:rsidR="00113BF4" w:rsidRPr="004D770D">
        <w:t xml:space="preserve"> the</w:t>
      </w:r>
      <w:r w:rsidR="00D86C7F" w:rsidRPr="004D770D">
        <w:t xml:space="preserve"> applicant is</w:t>
      </w:r>
      <w:r w:rsidR="00113BF4" w:rsidRPr="004D770D">
        <w:t xml:space="preserve"> a First Nations person, group, entity or organisation</w:t>
      </w:r>
    </w:p>
    <w:p w14:paraId="53D362CD" w14:textId="6E23E2A8" w:rsidR="00113BF4" w:rsidRPr="004D770D" w:rsidRDefault="002A4768" w:rsidP="00113BF4">
      <w:pPr>
        <w:pStyle w:val="BodyText"/>
        <w:numPr>
          <w:ilvl w:val="0"/>
          <w:numId w:val="14"/>
        </w:numPr>
        <w:spacing w:before="60"/>
      </w:pPr>
      <w:r w:rsidRPr="004D770D">
        <w:t xml:space="preserve">whether </w:t>
      </w:r>
      <w:r w:rsidR="00113BF4" w:rsidRPr="004D770D">
        <w:t>any of the</w:t>
      </w:r>
      <w:r w:rsidR="00D86C7F" w:rsidRPr="004D770D">
        <w:t xml:space="preserve"> applicant’s </w:t>
      </w:r>
      <w:r w:rsidR="00113BF4" w:rsidRPr="004D770D">
        <w:t>proposed activities would be led by, or involve, a First Nations person, group, or entity/organisation</w:t>
      </w:r>
    </w:p>
    <w:p w14:paraId="6F0A94D2" w14:textId="7F627EBE" w:rsidR="00113BF4" w:rsidRDefault="004D770D" w:rsidP="00113BF4">
      <w:pPr>
        <w:pStyle w:val="BodyText"/>
        <w:numPr>
          <w:ilvl w:val="0"/>
          <w:numId w:val="14"/>
        </w:numPr>
        <w:spacing w:before="60"/>
      </w:pPr>
      <w:r w:rsidRPr="004D770D">
        <w:t>whether the</w:t>
      </w:r>
      <w:r w:rsidR="00D86C7F" w:rsidRPr="004D770D">
        <w:t xml:space="preserve"> applicant’s</w:t>
      </w:r>
      <w:r w:rsidR="00113BF4" w:rsidRPr="004D770D">
        <w:t xml:space="preserve"> proposed activities/project were co-designed with First Nations people, groups, or entities/organisations</w:t>
      </w:r>
    </w:p>
    <w:p w14:paraId="2ADFE05D" w14:textId="7AA85E8E" w:rsidR="009718A6" w:rsidRPr="004D770D" w:rsidRDefault="009718A6" w:rsidP="00113BF4">
      <w:pPr>
        <w:pStyle w:val="BodyText"/>
        <w:numPr>
          <w:ilvl w:val="0"/>
          <w:numId w:val="14"/>
        </w:numPr>
        <w:spacing w:before="60"/>
      </w:pPr>
      <w:r w:rsidRPr="009718A6">
        <w:t>where applicable, the extent to which the applicant plans to engage with First Nations people through the proposed activities/project, including outlining whether the applicant has existing relationships or partnerships to support this engagement</w:t>
      </w:r>
      <w:r>
        <w:t>.</w:t>
      </w:r>
    </w:p>
    <w:p w14:paraId="4A00A144" w14:textId="41BB9A5A" w:rsidR="00854D11" w:rsidRPr="004D770D" w:rsidRDefault="00854D11" w:rsidP="00854D11">
      <w:pPr>
        <w:pStyle w:val="Heading2"/>
        <w:spacing w:before="120"/>
        <w:rPr>
          <w:color w:val="C00000"/>
          <w:sz w:val="28"/>
          <w:szCs w:val="28"/>
        </w:rPr>
      </w:pPr>
      <w:r w:rsidRPr="004D770D">
        <w:rPr>
          <w:color w:val="C00000"/>
          <w:sz w:val="28"/>
          <w:szCs w:val="28"/>
        </w:rPr>
        <w:t>Individual feedback</w:t>
      </w:r>
    </w:p>
    <w:p w14:paraId="210E84EB" w14:textId="0053DE27" w:rsidR="00A72242" w:rsidRDefault="00A72242" w:rsidP="009159F3">
      <w:pPr>
        <w:pStyle w:val="BodyText"/>
        <w:rPr>
          <w:rFonts w:asciiTheme="majorHAnsi" w:eastAsiaTheme="majorEastAsia" w:hAnsiTheme="majorHAnsi" w:cstheme="majorBidi"/>
          <w:b/>
          <w:bCs/>
          <w:sz w:val="24"/>
          <w:szCs w:val="26"/>
        </w:rPr>
      </w:pPr>
      <w:r w:rsidRPr="004D770D">
        <w:rPr>
          <w:color w:val="auto"/>
        </w:rPr>
        <w:t xml:space="preserve">Individual feedback </w:t>
      </w:r>
      <w:r w:rsidR="00C85D91" w:rsidRPr="004D770D">
        <w:rPr>
          <w:color w:val="auto"/>
        </w:rPr>
        <w:t xml:space="preserve">will </w:t>
      </w:r>
      <w:r w:rsidRPr="004D770D">
        <w:rPr>
          <w:color w:val="auto"/>
        </w:rPr>
        <w:t xml:space="preserve">be provided for this grant opportunity. </w:t>
      </w:r>
      <w:r w:rsidR="003924B6" w:rsidRPr="004D770D">
        <w:rPr>
          <w:color w:val="auto"/>
        </w:rPr>
        <w:t xml:space="preserve">Applicants seeking individual feedback should submit </w:t>
      </w:r>
      <w:r w:rsidR="002A4768" w:rsidRPr="004D770D">
        <w:rPr>
          <w:color w:val="auto"/>
        </w:rPr>
        <w:t xml:space="preserve">their </w:t>
      </w:r>
      <w:r w:rsidR="003924B6" w:rsidRPr="004D770D">
        <w:rPr>
          <w:color w:val="auto"/>
        </w:rPr>
        <w:t xml:space="preserve">request to </w:t>
      </w:r>
      <w:hyperlink r:id="rId13" w:history="1">
        <w:r w:rsidR="003924B6" w:rsidRPr="004D770D">
          <w:rPr>
            <w:rStyle w:val="Hyperlink"/>
          </w:rPr>
          <w:t>NHTprograms@aff.gov.au</w:t>
        </w:r>
      </w:hyperlink>
      <w:r w:rsidR="003924B6" w:rsidRPr="004D770D">
        <w:rPr>
          <w:color w:val="auto"/>
        </w:rPr>
        <w:t xml:space="preserve">. </w:t>
      </w:r>
      <w:r w:rsidR="00B02538" w:rsidRPr="004D770D">
        <w:rPr>
          <w:color w:val="auto"/>
        </w:rPr>
        <w:t xml:space="preserve">We encourage applicants to thoroughly review the feedback provided in this </w:t>
      </w:r>
      <w:r w:rsidR="004D770D" w:rsidRPr="004D770D">
        <w:rPr>
          <w:color w:val="auto"/>
        </w:rPr>
        <w:t>document.</w:t>
      </w:r>
      <w:r w:rsidR="00B02538" w:rsidRPr="004D770D">
        <w:rPr>
          <w:color w:val="auto"/>
        </w:rPr>
        <w:t xml:space="preserve"> </w:t>
      </w:r>
      <w:r w:rsidR="003924B6" w:rsidRPr="004D770D">
        <w:rPr>
          <w:color w:val="auto"/>
        </w:rPr>
        <w:t>Requests for individual feedback will only be accepted within 30 days of receipt of the outcome of your application. Feedback will be provided within 60 days of receipt of the request.</w:t>
      </w:r>
    </w:p>
    <w:sectPr w:rsidR="00A72242" w:rsidSect="00E5042E">
      <w:headerReference w:type="even" r:id="rId14"/>
      <w:headerReference w:type="default" r:id="rId15"/>
      <w:footerReference w:type="even" r:id="rId16"/>
      <w:footerReference w:type="default" r:id="rId17"/>
      <w:headerReference w:type="first" r:id="rId18"/>
      <w:footerReference w:type="first" r:id="rId19"/>
      <w:pgSz w:w="11906" w:h="16838" w:code="9"/>
      <w:pgMar w:top="1247" w:right="1134" w:bottom="851" w:left="1134" w:header="57"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0AE9" w14:textId="77777777" w:rsidR="00AD537C" w:rsidRDefault="00AD537C" w:rsidP="00772718">
      <w:pPr>
        <w:spacing w:line="240" w:lineRule="auto"/>
      </w:pPr>
      <w:r>
        <w:separator/>
      </w:r>
    </w:p>
  </w:endnote>
  <w:endnote w:type="continuationSeparator" w:id="0">
    <w:p w14:paraId="4B5F2C2F" w14:textId="77777777" w:rsidR="00AD537C" w:rsidRDefault="00AD537C" w:rsidP="00772718">
      <w:pPr>
        <w:spacing w:line="240" w:lineRule="auto"/>
      </w:pPr>
      <w:r>
        <w:continuationSeparator/>
      </w:r>
    </w:p>
  </w:endnote>
  <w:endnote w:type="continuationNotice" w:id="1">
    <w:p w14:paraId="29E1C968" w14:textId="77777777" w:rsidR="00AD537C" w:rsidRDefault="00AD53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69F0" w14:textId="494659BA" w:rsidR="00684B63" w:rsidRDefault="00684B63">
    <w:pPr>
      <w:pStyle w:val="Footer"/>
    </w:pPr>
    <w:r>
      <w:rPr>
        <w:noProof/>
      </w:rPr>
      <mc:AlternateContent>
        <mc:Choice Requires="wps">
          <w:drawing>
            <wp:anchor distT="0" distB="0" distL="0" distR="0" simplePos="0" relativeHeight="251658246" behindDoc="0" locked="0" layoutInCell="1" allowOverlap="1" wp14:anchorId="2AED0006" wp14:editId="6126BCA5">
              <wp:simplePos x="635" y="635"/>
              <wp:positionH relativeFrom="page">
                <wp:align>center</wp:align>
              </wp:positionH>
              <wp:positionV relativeFrom="page">
                <wp:align>bottom</wp:align>
              </wp:positionV>
              <wp:extent cx="552450" cy="371475"/>
              <wp:effectExtent l="0" t="0" r="0" b="0"/>
              <wp:wrapNone/>
              <wp:docPr id="88828006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35F64B9" w14:textId="6DA7CA92"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D0006"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335F64B9" w14:textId="6DA7CA92"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51ABA2FE" w:rsidR="00A14495" w:rsidRDefault="00684B63">
    <w:pPr>
      <w:pStyle w:val="Footer"/>
    </w:pPr>
    <w:r>
      <w:rPr>
        <w:noProof/>
      </w:rPr>
      <mc:AlternateContent>
        <mc:Choice Requires="wps">
          <w:drawing>
            <wp:anchor distT="0" distB="0" distL="0" distR="0" simplePos="0" relativeHeight="251658247" behindDoc="0" locked="0" layoutInCell="1" allowOverlap="1" wp14:anchorId="4098D186" wp14:editId="41AAE70F">
              <wp:simplePos x="635" y="635"/>
              <wp:positionH relativeFrom="page">
                <wp:align>center</wp:align>
              </wp:positionH>
              <wp:positionV relativeFrom="page">
                <wp:align>bottom</wp:align>
              </wp:positionV>
              <wp:extent cx="552450" cy="371475"/>
              <wp:effectExtent l="0" t="0" r="0" b="0"/>
              <wp:wrapNone/>
              <wp:docPr id="8198543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0A2CC76" w14:textId="408AAC6D"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8D186"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40A2CC76" w14:textId="408AAC6D"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v:textbox>
              <w10:wrap anchorx="page" anchory="page"/>
            </v:shape>
          </w:pict>
        </mc:Fallback>
      </mc:AlternateContent>
    </w:r>
    <w:r w:rsidR="00E13525">
      <w:fldChar w:fldCharType="begin"/>
    </w:r>
    <w:r w:rsidR="00E13525">
      <w:instrText xml:space="preserve"> PAGE   \* MERGEFORMAT </w:instrText>
    </w:r>
    <w:r w:rsidR="00E13525">
      <w:fldChar w:fldCharType="separate"/>
    </w:r>
    <w:r w:rsidR="00E43182">
      <w:rPr>
        <w:noProof/>
      </w:rPr>
      <w:t>4</w:t>
    </w:r>
    <w:r w:rsidR="00E13525">
      <w:fldChar w:fldCharType="end"/>
    </w:r>
    <w:r w:rsidR="00E13525">
      <w:t xml:space="preserve">  </w:t>
    </w:r>
    <w:r w:rsidR="00D06EAD">
      <w:t xml:space="preserve">| </w:t>
    </w:r>
    <w:r w:rsidR="00E13525" w:rsidRPr="00A454BF">
      <w:t>Community Grants Hub</w:t>
    </w:r>
    <w:r w:rsidR="00F60E81">
      <w:tab/>
    </w:r>
    <w:r w:rsidR="00F60E8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391A735A" w:rsidR="00D91B18" w:rsidRDefault="00684B63">
    <w:pPr>
      <w:pStyle w:val="Footer"/>
    </w:pPr>
    <w:r>
      <w:rPr>
        <w:noProof/>
      </w:rPr>
      <mc:AlternateContent>
        <mc:Choice Requires="wps">
          <w:drawing>
            <wp:anchor distT="0" distB="0" distL="0" distR="0" simplePos="0" relativeHeight="251658245" behindDoc="0" locked="0" layoutInCell="1" allowOverlap="1" wp14:anchorId="46C80D93" wp14:editId="03BD9DFE">
              <wp:simplePos x="635" y="635"/>
              <wp:positionH relativeFrom="page">
                <wp:align>center</wp:align>
              </wp:positionH>
              <wp:positionV relativeFrom="page">
                <wp:align>bottom</wp:align>
              </wp:positionV>
              <wp:extent cx="552450" cy="371475"/>
              <wp:effectExtent l="0" t="0" r="0" b="0"/>
              <wp:wrapNone/>
              <wp:docPr id="7484541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4951C17" w14:textId="376358F3"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80D93" id="_x0000_t202" coordsize="21600,21600" o:spt="202" path="m,l,21600r21600,l21600,xe">
              <v:stroke joinstyle="miter"/>
              <v:path gradientshapeok="t" o:connecttype="rect"/>
            </v:shapetype>
            <v:shape id="Text Box 4" o:spid="_x0000_s1031" type="#_x0000_t202" alt="OFFICIAL" style="position:absolute;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14951C17" w14:textId="376358F3"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v:textbox>
              <w10:wrap anchorx="page" anchory="page"/>
            </v:shape>
          </w:pict>
        </mc:Fallback>
      </mc:AlternateContent>
    </w:r>
    <w:r w:rsidR="00D91B18">
      <w:fldChar w:fldCharType="begin"/>
    </w:r>
    <w:r w:rsidR="00D91B18">
      <w:instrText xml:space="preserve"> PAGE   \* MERGEFORMAT </w:instrText>
    </w:r>
    <w:r w:rsidR="00D91B18">
      <w:fldChar w:fldCharType="separate"/>
    </w:r>
    <w:r w:rsidR="00E43182">
      <w:rPr>
        <w:noProof/>
      </w:rPr>
      <w:t>1</w:t>
    </w:r>
    <w:r w:rsidR="00D91B18">
      <w:fldChar w:fldCharType="end"/>
    </w:r>
    <w:r w:rsidR="00D91B18">
      <w:t xml:space="preserve">  </w:t>
    </w:r>
    <w:r w:rsidR="00D06EAD">
      <w:t xml:space="preserve">| </w:t>
    </w:r>
    <w:r w:rsidR="00D91B18"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E7C0" w14:textId="77777777" w:rsidR="00AD537C" w:rsidRDefault="00AD537C" w:rsidP="00772718">
      <w:pPr>
        <w:spacing w:line="240" w:lineRule="auto"/>
      </w:pPr>
      <w:bookmarkStart w:id="0" w:name="_Hlk166585396"/>
      <w:bookmarkEnd w:id="0"/>
      <w:r>
        <w:separator/>
      </w:r>
    </w:p>
  </w:footnote>
  <w:footnote w:type="continuationSeparator" w:id="0">
    <w:p w14:paraId="6CCED91C" w14:textId="77777777" w:rsidR="00AD537C" w:rsidRDefault="00AD537C" w:rsidP="00772718">
      <w:pPr>
        <w:spacing w:line="240" w:lineRule="auto"/>
      </w:pPr>
      <w:r>
        <w:continuationSeparator/>
      </w:r>
    </w:p>
  </w:footnote>
  <w:footnote w:type="continuationNotice" w:id="1">
    <w:p w14:paraId="07FC6FDE" w14:textId="77777777" w:rsidR="00AD537C" w:rsidRDefault="00AD53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2E64" w14:textId="309FC142" w:rsidR="00684B63" w:rsidRDefault="00684B63">
    <w:pPr>
      <w:pStyle w:val="Header"/>
    </w:pPr>
    <w:r>
      <w:rPr>
        <w:noProof/>
      </w:rPr>
      <mc:AlternateContent>
        <mc:Choice Requires="wps">
          <w:drawing>
            <wp:anchor distT="0" distB="0" distL="0" distR="0" simplePos="0" relativeHeight="251658243" behindDoc="0" locked="0" layoutInCell="1" allowOverlap="1" wp14:anchorId="7BC5BDD1" wp14:editId="0A4299F2">
              <wp:simplePos x="635" y="635"/>
              <wp:positionH relativeFrom="page">
                <wp:align>center</wp:align>
              </wp:positionH>
              <wp:positionV relativeFrom="page">
                <wp:align>top</wp:align>
              </wp:positionV>
              <wp:extent cx="552450" cy="371475"/>
              <wp:effectExtent l="0" t="0" r="0" b="9525"/>
              <wp:wrapNone/>
              <wp:docPr id="11982918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DE66B27" w14:textId="0BA9C04A"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5BDD1"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7DE66B27" w14:textId="0BA9C04A"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57E7" w14:textId="2413245E" w:rsidR="00A14495" w:rsidRDefault="00684B63">
    <w:pPr>
      <w:pStyle w:val="Header"/>
    </w:pPr>
    <w:r>
      <w:rPr>
        <w:noProof/>
        <w:lang w:eastAsia="en-AU"/>
      </w:rPr>
      <mc:AlternateContent>
        <mc:Choice Requires="wps">
          <w:drawing>
            <wp:anchor distT="0" distB="0" distL="0" distR="0" simplePos="0" relativeHeight="251658244" behindDoc="0" locked="0" layoutInCell="1" allowOverlap="1" wp14:anchorId="0D66F993" wp14:editId="101AFE2E">
              <wp:simplePos x="635" y="635"/>
              <wp:positionH relativeFrom="page">
                <wp:align>center</wp:align>
              </wp:positionH>
              <wp:positionV relativeFrom="page">
                <wp:align>top</wp:align>
              </wp:positionV>
              <wp:extent cx="552450" cy="371475"/>
              <wp:effectExtent l="0" t="0" r="0" b="9525"/>
              <wp:wrapNone/>
              <wp:docPr id="9062678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F656B5B" w14:textId="20D46B09"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6F993"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6F656B5B" w14:textId="20D46B09"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v:textbox>
              <w10:wrap anchorx="page" anchory="page"/>
            </v:shape>
          </w:pict>
        </mc:Fallback>
      </mc:AlternateContent>
    </w:r>
    <w:r w:rsidR="00244B48">
      <w:rPr>
        <w:noProof/>
        <w:lang w:eastAsia="en-AU"/>
      </w:rPr>
      <w:drawing>
        <wp:inline distT="0" distB="0" distL="0" distR="0" wp14:anchorId="01A1B0B4" wp14:editId="76CE5B87">
          <wp:extent cx="6182360" cy="647700"/>
          <wp:effectExtent l="0" t="0" r="8890" b="0"/>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82360"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19C" w14:textId="408CBECA" w:rsidR="00D91B18" w:rsidRDefault="00684B63">
    <w:pPr>
      <w:pStyle w:val="Header"/>
    </w:pPr>
    <w:r>
      <w:rPr>
        <w:noProof/>
        <w:lang w:eastAsia="en-AU"/>
      </w:rPr>
      <mc:AlternateContent>
        <mc:Choice Requires="wps">
          <w:drawing>
            <wp:anchor distT="0" distB="0" distL="0" distR="0" simplePos="0" relativeHeight="251658242" behindDoc="0" locked="0" layoutInCell="1" allowOverlap="1" wp14:anchorId="728024EB" wp14:editId="0AE829D2">
              <wp:simplePos x="0" y="0"/>
              <wp:positionH relativeFrom="margin">
                <wp:align>center</wp:align>
              </wp:positionH>
              <wp:positionV relativeFrom="page">
                <wp:align>top</wp:align>
              </wp:positionV>
              <wp:extent cx="552450" cy="775411"/>
              <wp:effectExtent l="0" t="0" r="4445" b="5715"/>
              <wp:wrapNone/>
              <wp:docPr id="18633786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775411"/>
                      </a:xfrm>
                      <a:prstGeom prst="rect">
                        <a:avLst/>
                      </a:prstGeom>
                      <a:noFill/>
                      <a:ln>
                        <a:noFill/>
                      </a:ln>
                    </wps:spPr>
                    <wps:txbx>
                      <w:txbxContent>
                        <w:p w14:paraId="18BFE2E0" w14:textId="77777777" w:rsidR="00E83942" w:rsidRDefault="000F3A90">
                          <w:pPr>
                            <w:rPr>
                              <w:rFonts w:ascii="Calibri" w:eastAsia="Calibri" w:hAnsi="Calibri" w:cs="Calibri"/>
                              <w:noProof/>
                              <w:color w:val="FF0000"/>
                              <w:sz w:val="24"/>
                              <w:szCs w:val="24"/>
                            </w:rPr>
                          </w:pPr>
                          <w:r>
                            <w:rPr>
                              <w:rFonts w:ascii="Calibri" w:eastAsia="Calibri" w:hAnsi="Calibri" w:cs="Calibri"/>
                              <w:noProof/>
                              <w:color w:val="FF0000"/>
                              <w:sz w:val="24"/>
                              <w:szCs w:val="24"/>
                            </w:rPr>
                            <w:t xml:space="preserve"> </w:t>
                          </w:r>
                        </w:p>
                        <w:p w14:paraId="0FF85E79" w14:textId="77777777" w:rsidR="00E83942" w:rsidRDefault="00E83942">
                          <w:pPr>
                            <w:rPr>
                              <w:rFonts w:ascii="Calibri" w:eastAsia="Calibri" w:hAnsi="Calibri" w:cs="Calibri"/>
                              <w:noProof/>
                              <w:color w:val="FF0000"/>
                              <w:sz w:val="24"/>
                              <w:szCs w:val="24"/>
                            </w:rPr>
                          </w:pPr>
                        </w:p>
                        <w:p w14:paraId="7C91FCA4" w14:textId="146F6167"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024EB" id="_x0000_t202" coordsize="21600,21600" o:spt="202" path="m,l,21600r21600,l21600,xe">
              <v:stroke joinstyle="miter"/>
              <v:path gradientshapeok="t" o:connecttype="rect"/>
            </v:shapetype>
            <v:shape id="Text Box 1" o:spid="_x0000_s1030" type="#_x0000_t202" alt="OFFICIAL" style="position:absolute;margin-left:0;margin-top:0;width:43.5pt;height:61.05pt;z-index:251658242;visibility:visible;mso-wrap-style:none;mso-height-percent:0;mso-wrap-distance-left:0;mso-wrap-distance-top:0;mso-wrap-distance-right:0;mso-wrap-distance-bottom:0;mso-position-horizontal:center;mso-position-horizontal-relative:margin;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" filled="f" stroked="f">
              <v:textbox inset="0,15pt,0,0">
                <w:txbxContent>
                  <w:p w14:paraId="18BFE2E0" w14:textId="77777777" w:rsidR="00E83942" w:rsidRDefault="000F3A90">
                    <w:pPr>
                      <w:rPr>
                        <w:rFonts w:ascii="Calibri" w:eastAsia="Calibri" w:hAnsi="Calibri" w:cs="Calibri"/>
                        <w:noProof/>
                        <w:color w:val="FF0000"/>
                        <w:sz w:val="24"/>
                        <w:szCs w:val="24"/>
                      </w:rPr>
                    </w:pPr>
                    <w:r>
                      <w:rPr>
                        <w:rFonts w:ascii="Calibri" w:eastAsia="Calibri" w:hAnsi="Calibri" w:cs="Calibri"/>
                        <w:noProof/>
                        <w:color w:val="FF0000"/>
                        <w:sz w:val="24"/>
                        <w:szCs w:val="24"/>
                      </w:rPr>
                      <w:t xml:space="preserve"> </w:t>
                    </w:r>
                  </w:p>
                  <w:p w14:paraId="0FF85E79" w14:textId="77777777" w:rsidR="00E83942" w:rsidRDefault="00E83942">
                    <w:pPr>
                      <w:rPr>
                        <w:rFonts w:ascii="Calibri" w:eastAsia="Calibri" w:hAnsi="Calibri" w:cs="Calibri"/>
                        <w:noProof/>
                        <w:color w:val="FF0000"/>
                        <w:sz w:val="24"/>
                        <w:szCs w:val="24"/>
                      </w:rPr>
                    </w:pPr>
                  </w:p>
                  <w:p w14:paraId="7C91FCA4" w14:textId="146F6167" w:rsidR="00684B63" w:rsidRPr="004D770D" w:rsidRDefault="00684B63">
                    <w:pPr>
                      <w:rPr>
                        <w:rFonts w:ascii="Calibri" w:eastAsia="Calibri" w:hAnsi="Calibri" w:cs="Calibri"/>
                        <w:noProof/>
                        <w:color w:val="FF0000"/>
                        <w:sz w:val="24"/>
                        <w:szCs w:val="24"/>
                      </w:rPr>
                    </w:pPr>
                    <w:r w:rsidRPr="004D770D">
                      <w:rPr>
                        <w:rFonts w:ascii="Calibri" w:eastAsia="Calibri" w:hAnsi="Calibri" w:cs="Calibri"/>
                        <w:noProof/>
                        <w:color w:val="FF0000"/>
                        <w:sz w:val="24"/>
                        <w:szCs w:val="24"/>
                      </w:rPr>
                      <w:t>OFFICIAL</w:t>
                    </w:r>
                  </w:p>
                </w:txbxContent>
              </v:textbox>
              <w10:wrap anchorx="margin" anchory="page"/>
            </v:shape>
          </w:pict>
        </mc:Fallback>
      </mc:AlternateContent>
    </w:r>
    <w:r w:rsidR="00854D11">
      <w:rPr>
        <w:noProof/>
        <w:lang w:eastAsia="en-AU"/>
      </w:rPr>
      <mc:AlternateContent>
        <mc:Choice Requires="wps">
          <w:drawing>
            <wp:anchor distT="0" distB="0" distL="114300" distR="114300" simplePos="0" relativeHeight="251658241" behindDoc="0" locked="0" layoutInCell="1" allowOverlap="1" wp14:anchorId="00E26458" wp14:editId="15271096">
              <wp:simplePos x="0" y="0"/>
              <wp:positionH relativeFrom="column">
                <wp:posOffset>3810</wp:posOffset>
              </wp:positionH>
              <wp:positionV relativeFrom="paragraph">
                <wp:posOffset>859155</wp:posOffset>
              </wp:positionV>
              <wp:extent cx="6119495" cy="0"/>
              <wp:effectExtent l="0" t="0" r="0" b="0"/>
              <wp:wrapThrough wrapText="bothSides">
                <wp:wrapPolygon edited="0">
                  <wp:start x="0" y="0"/>
                  <wp:lineTo x="0" y="21600"/>
                  <wp:lineTo x="21600" y="21600"/>
                  <wp:lineTo x="21600" y="0"/>
                </wp:wrapPolygon>
              </wp:wrapThrough>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93063" id="Straight Connector 1" o:spid="_x0000_s1026" alt="Title: Graphic Element - Description: Line&#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pt,67.65pt" to="482.1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" strokecolor="black [3213]" strokeweight=".5pt">
              <w10:wrap type="through"/>
            </v:line>
          </w:pict>
        </mc:Fallback>
      </mc:AlternateContent>
    </w:r>
    <w:r w:rsidR="009A6241">
      <w:rPr>
        <w:noProof/>
        <w:lang w:eastAsia="en-AU"/>
      </w:rPr>
      <w:drawing>
        <wp:anchor distT="0" distB="0" distL="114300" distR="114300" simplePos="0" relativeHeight="251658240" behindDoc="0" locked="0" layoutInCell="1" allowOverlap="1" wp14:anchorId="6845920D" wp14:editId="00900F0E">
          <wp:simplePos x="0" y="0"/>
          <wp:positionH relativeFrom="column">
            <wp:posOffset>22860</wp:posOffset>
          </wp:positionH>
          <wp:positionV relativeFrom="paragraph">
            <wp:posOffset>49530</wp:posOffset>
          </wp:positionV>
          <wp:extent cx="5830509" cy="752475"/>
          <wp:effectExtent l="0" t="0" r="0" b="0"/>
          <wp:wrapThrough wrapText="bothSides">
            <wp:wrapPolygon edited="0">
              <wp:start x="0" y="0"/>
              <wp:lineTo x="0" y="20780"/>
              <wp:lineTo x="21527" y="20780"/>
              <wp:lineTo x="21527" y="0"/>
              <wp:lineTo x="0" y="0"/>
            </wp:wrapPolygon>
          </wp:wrapThrough>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Hub one picture for 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5830509"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A2A39AF"/>
    <w:multiLevelType w:val="hybridMultilevel"/>
    <w:tmpl w:val="D644B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9016320"/>
    <w:multiLevelType w:val="hybridMultilevel"/>
    <w:tmpl w:val="0336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C7CD0"/>
    <w:multiLevelType w:val="hybridMultilevel"/>
    <w:tmpl w:val="B794539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7D42151"/>
    <w:multiLevelType w:val="hybridMultilevel"/>
    <w:tmpl w:val="B70A7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E20269"/>
    <w:multiLevelType w:val="hybridMultilevel"/>
    <w:tmpl w:val="49804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9600AC"/>
    <w:multiLevelType w:val="hybridMultilevel"/>
    <w:tmpl w:val="BB145EE6"/>
    <w:lvl w:ilvl="0" w:tplc="E9C48B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B12CC1"/>
    <w:multiLevelType w:val="hybridMultilevel"/>
    <w:tmpl w:val="67A237BE"/>
    <w:lvl w:ilvl="0" w:tplc="E9C48B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3991893">
    <w:abstractNumId w:val="0"/>
  </w:num>
  <w:num w:numId="2" w16cid:durableId="1963490406">
    <w:abstractNumId w:val="17"/>
  </w:num>
  <w:num w:numId="3" w16cid:durableId="308554380">
    <w:abstractNumId w:val="3"/>
  </w:num>
  <w:num w:numId="4" w16cid:durableId="164129869">
    <w:abstractNumId w:val="9"/>
  </w:num>
  <w:num w:numId="5" w16cid:durableId="1559899794">
    <w:abstractNumId w:val="8"/>
  </w:num>
  <w:num w:numId="6" w16cid:durableId="110319887">
    <w:abstractNumId w:val="7"/>
  </w:num>
  <w:num w:numId="7" w16cid:durableId="1829249867">
    <w:abstractNumId w:val="4"/>
  </w:num>
  <w:num w:numId="8" w16cid:durableId="1572736015">
    <w:abstractNumId w:val="16"/>
  </w:num>
  <w:num w:numId="9" w16cid:durableId="2080202887">
    <w:abstractNumId w:val="12"/>
  </w:num>
  <w:num w:numId="10" w16cid:durableId="551238210">
    <w:abstractNumId w:val="1"/>
  </w:num>
  <w:num w:numId="11" w16cid:durableId="1519738678">
    <w:abstractNumId w:val="5"/>
  </w:num>
  <w:num w:numId="12" w16cid:durableId="29650812">
    <w:abstractNumId w:val="1"/>
  </w:num>
  <w:num w:numId="13" w16cid:durableId="329142372">
    <w:abstractNumId w:val="18"/>
  </w:num>
  <w:num w:numId="14" w16cid:durableId="1809128244">
    <w:abstractNumId w:val="6"/>
  </w:num>
  <w:num w:numId="15" w16cid:durableId="169950055">
    <w:abstractNumId w:val="2"/>
  </w:num>
  <w:num w:numId="16" w16cid:durableId="154272970">
    <w:abstractNumId w:val="14"/>
  </w:num>
  <w:num w:numId="17" w16cid:durableId="1376194646">
    <w:abstractNumId w:val="10"/>
  </w:num>
  <w:num w:numId="18" w16cid:durableId="1938250400">
    <w:abstractNumId w:val="19"/>
  </w:num>
  <w:num w:numId="19" w16cid:durableId="1813057276">
    <w:abstractNumId w:val="20"/>
  </w:num>
  <w:num w:numId="20" w16cid:durableId="98108651">
    <w:abstractNumId w:val="11"/>
  </w:num>
  <w:num w:numId="21" w16cid:durableId="2143382397">
    <w:abstractNumId w:val="13"/>
  </w:num>
  <w:num w:numId="22" w16cid:durableId="1091705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7DE9"/>
    <w:rsid w:val="00014295"/>
    <w:rsid w:val="00015AE4"/>
    <w:rsid w:val="0002313B"/>
    <w:rsid w:val="00025808"/>
    <w:rsid w:val="0003018E"/>
    <w:rsid w:val="00030C4C"/>
    <w:rsid w:val="00033BC3"/>
    <w:rsid w:val="00034821"/>
    <w:rsid w:val="0004129A"/>
    <w:rsid w:val="00044E09"/>
    <w:rsid w:val="000455E3"/>
    <w:rsid w:val="0004784D"/>
    <w:rsid w:val="0005101F"/>
    <w:rsid w:val="000535A3"/>
    <w:rsid w:val="00053A00"/>
    <w:rsid w:val="00053DC5"/>
    <w:rsid w:val="000551F5"/>
    <w:rsid w:val="00057D1B"/>
    <w:rsid w:val="00071B92"/>
    <w:rsid w:val="000769DF"/>
    <w:rsid w:val="000800FE"/>
    <w:rsid w:val="00090932"/>
    <w:rsid w:val="00090F56"/>
    <w:rsid w:val="000930A7"/>
    <w:rsid w:val="000A1DC3"/>
    <w:rsid w:val="000A57BC"/>
    <w:rsid w:val="000A74FA"/>
    <w:rsid w:val="000A75C4"/>
    <w:rsid w:val="000B206F"/>
    <w:rsid w:val="000B62FF"/>
    <w:rsid w:val="000B6C00"/>
    <w:rsid w:val="000C1F06"/>
    <w:rsid w:val="000C3A1E"/>
    <w:rsid w:val="000C70A5"/>
    <w:rsid w:val="000D5225"/>
    <w:rsid w:val="000E4413"/>
    <w:rsid w:val="000E5175"/>
    <w:rsid w:val="000F0A47"/>
    <w:rsid w:val="000F1DD1"/>
    <w:rsid w:val="000F28B8"/>
    <w:rsid w:val="000F375D"/>
    <w:rsid w:val="000F3766"/>
    <w:rsid w:val="000F3A90"/>
    <w:rsid w:val="000F61E6"/>
    <w:rsid w:val="00100880"/>
    <w:rsid w:val="00101F8D"/>
    <w:rsid w:val="00102556"/>
    <w:rsid w:val="001026D6"/>
    <w:rsid w:val="00106FC4"/>
    <w:rsid w:val="00110E81"/>
    <w:rsid w:val="00111F0C"/>
    <w:rsid w:val="00113BF4"/>
    <w:rsid w:val="00120B80"/>
    <w:rsid w:val="00125F38"/>
    <w:rsid w:val="0012772A"/>
    <w:rsid w:val="0013345F"/>
    <w:rsid w:val="0014486D"/>
    <w:rsid w:val="00145E2D"/>
    <w:rsid w:val="001544D1"/>
    <w:rsid w:val="0015531C"/>
    <w:rsid w:val="0015716F"/>
    <w:rsid w:val="0016364A"/>
    <w:rsid w:val="0016612C"/>
    <w:rsid w:val="001737E1"/>
    <w:rsid w:val="00175236"/>
    <w:rsid w:val="001763D4"/>
    <w:rsid w:val="00176FB0"/>
    <w:rsid w:val="00181433"/>
    <w:rsid w:val="001834DD"/>
    <w:rsid w:val="00186066"/>
    <w:rsid w:val="00190728"/>
    <w:rsid w:val="00191BCF"/>
    <w:rsid w:val="00193E18"/>
    <w:rsid w:val="00195944"/>
    <w:rsid w:val="00197308"/>
    <w:rsid w:val="001A1B2F"/>
    <w:rsid w:val="001B54CF"/>
    <w:rsid w:val="001C53CE"/>
    <w:rsid w:val="001C5D96"/>
    <w:rsid w:val="001D341B"/>
    <w:rsid w:val="001E3D2B"/>
    <w:rsid w:val="001E5415"/>
    <w:rsid w:val="001E5CEC"/>
    <w:rsid w:val="001E66CE"/>
    <w:rsid w:val="001F6BE5"/>
    <w:rsid w:val="00200E7D"/>
    <w:rsid w:val="002051B7"/>
    <w:rsid w:val="0021153B"/>
    <w:rsid w:val="00217C3A"/>
    <w:rsid w:val="0022035B"/>
    <w:rsid w:val="00221DC2"/>
    <w:rsid w:val="0022200F"/>
    <w:rsid w:val="002277D8"/>
    <w:rsid w:val="0023081C"/>
    <w:rsid w:val="00230D18"/>
    <w:rsid w:val="00234CD2"/>
    <w:rsid w:val="00235BEA"/>
    <w:rsid w:val="0024270A"/>
    <w:rsid w:val="00242CD6"/>
    <w:rsid w:val="00243004"/>
    <w:rsid w:val="00244B48"/>
    <w:rsid w:val="00253155"/>
    <w:rsid w:val="00253503"/>
    <w:rsid w:val="00256CDA"/>
    <w:rsid w:val="002573D5"/>
    <w:rsid w:val="002600F2"/>
    <w:rsid w:val="002613D2"/>
    <w:rsid w:val="00264E26"/>
    <w:rsid w:val="00265771"/>
    <w:rsid w:val="0027010D"/>
    <w:rsid w:val="00280C47"/>
    <w:rsid w:val="00280E74"/>
    <w:rsid w:val="00282BDC"/>
    <w:rsid w:val="00283F6E"/>
    <w:rsid w:val="00284E4B"/>
    <w:rsid w:val="002879B7"/>
    <w:rsid w:val="002911D6"/>
    <w:rsid w:val="002A2EDA"/>
    <w:rsid w:val="002A3E21"/>
    <w:rsid w:val="002A41E1"/>
    <w:rsid w:val="002A451E"/>
    <w:rsid w:val="002A4768"/>
    <w:rsid w:val="002B1C6B"/>
    <w:rsid w:val="002B246A"/>
    <w:rsid w:val="002B3481"/>
    <w:rsid w:val="002B55BD"/>
    <w:rsid w:val="002B6574"/>
    <w:rsid w:val="002B73E4"/>
    <w:rsid w:val="002C1AC4"/>
    <w:rsid w:val="002C7FBA"/>
    <w:rsid w:val="002D14E3"/>
    <w:rsid w:val="002D3419"/>
    <w:rsid w:val="002D4909"/>
    <w:rsid w:val="002D4D48"/>
    <w:rsid w:val="002E0AA1"/>
    <w:rsid w:val="002E10D1"/>
    <w:rsid w:val="002E1CCC"/>
    <w:rsid w:val="002E21D2"/>
    <w:rsid w:val="002F7D3C"/>
    <w:rsid w:val="0030154F"/>
    <w:rsid w:val="00302D5E"/>
    <w:rsid w:val="00304E6B"/>
    <w:rsid w:val="00305720"/>
    <w:rsid w:val="0031098A"/>
    <w:rsid w:val="003131AB"/>
    <w:rsid w:val="0031770D"/>
    <w:rsid w:val="003217BE"/>
    <w:rsid w:val="00322C31"/>
    <w:rsid w:val="00331510"/>
    <w:rsid w:val="00334F0F"/>
    <w:rsid w:val="0034044F"/>
    <w:rsid w:val="0034198E"/>
    <w:rsid w:val="00344D8F"/>
    <w:rsid w:val="0035151B"/>
    <w:rsid w:val="00352EE6"/>
    <w:rsid w:val="00355FF2"/>
    <w:rsid w:val="0035639D"/>
    <w:rsid w:val="00357D03"/>
    <w:rsid w:val="00376001"/>
    <w:rsid w:val="0038591F"/>
    <w:rsid w:val="00391902"/>
    <w:rsid w:val="003924B6"/>
    <w:rsid w:val="00394588"/>
    <w:rsid w:val="00395106"/>
    <w:rsid w:val="003954B5"/>
    <w:rsid w:val="00395F72"/>
    <w:rsid w:val="003972B4"/>
    <w:rsid w:val="003A15BF"/>
    <w:rsid w:val="003A17CA"/>
    <w:rsid w:val="003A2AE9"/>
    <w:rsid w:val="003A3E05"/>
    <w:rsid w:val="003B2375"/>
    <w:rsid w:val="003B5410"/>
    <w:rsid w:val="003C2D4F"/>
    <w:rsid w:val="003D0647"/>
    <w:rsid w:val="003D0DC6"/>
    <w:rsid w:val="003D1265"/>
    <w:rsid w:val="003D255E"/>
    <w:rsid w:val="003D3B1D"/>
    <w:rsid w:val="003D4B2C"/>
    <w:rsid w:val="003D5DBE"/>
    <w:rsid w:val="003D5F31"/>
    <w:rsid w:val="003E01D1"/>
    <w:rsid w:val="003E2667"/>
    <w:rsid w:val="003E68F1"/>
    <w:rsid w:val="003F0409"/>
    <w:rsid w:val="003F09D1"/>
    <w:rsid w:val="003F1543"/>
    <w:rsid w:val="003F4183"/>
    <w:rsid w:val="003F69A7"/>
    <w:rsid w:val="00403346"/>
    <w:rsid w:val="00404841"/>
    <w:rsid w:val="00410238"/>
    <w:rsid w:val="00412059"/>
    <w:rsid w:val="004222BE"/>
    <w:rsid w:val="00422E02"/>
    <w:rsid w:val="00425047"/>
    <w:rsid w:val="00425633"/>
    <w:rsid w:val="00430E12"/>
    <w:rsid w:val="0043142E"/>
    <w:rsid w:val="004314A5"/>
    <w:rsid w:val="00434775"/>
    <w:rsid w:val="004347AF"/>
    <w:rsid w:val="00441E79"/>
    <w:rsid w:val="00444032"/>
    <w:rsid w:val="0044643A"/>
    <w:rsid w:val="00450486"/>
    <w:rsid w:val="00450E77"/>
    <w:rsid w:val="00454EB4"/>
    <w:rsid w:val="00456621"/>
    <w:rsid w:val="00460B43"/>
    <w:rsid w:val="00461BE1"/>
    <w:rsid w:val="00464243"/>
    <w:rsid w:val="00466531"/>
    <w:rsid w:val="004709E9"/>
    <w:rsid w:val="00472379"/>
    <w:rsid w:val="00483A58"/>
    <w:rsid w:val="00490618"/>
    <w:rsid w:val="004A438A"/>
    <w:rsid w:val="004A6DD7"/>
    <w:rsid w:val="004A7A42"/>
    <w:rsid w:val="004B083B"/>
    <w:rsid w:val="004B203A"/>
    <w:rsid w:val="004B3389"/>
    <w:rsid w:val="004B5F40"/>
    <w:rsid w:val="004C01D2"/>
    <w:rsid w:val="004C5FB3"/>
    <w:rsid w:val="004C7D16"/>
    <w:rsid w:val="004D0860"/>
    <w:rsid w:val="004D700E"/>
    <w:rsid w:val="004D770D"/>
    <w:rsid w:val="004D7908"/>
    <w:rsid w:val="004D7F17"/>
    <w:rsid w:val="004E0670"/>
    <w:rsid w:val="004E245A"/>
    <w:rsid w:val="004E3B23"/>
    <w:rsid w:val="004E7F37"/>
    <w:rsid w:val="004F203C"/>
    <w:rsid w:val="004F31BA"/>
    <w:rsid w:val="00500D76"/>
    <w:rsid w:val="005027B4"/>
    <w:rsid w:val="00502B07"/>
    <w:rsid w:val="005116E1"/>
    <w:rsid w:val="005118E4"/>
    <w:rsid w:val="0051299F"/>
    <w:rsid w:val="00514CE8"/>
    <w:rsid w:val="005175A5"/>
    <w:rsid w:val="00517BA3"/>
    <w:rsid w:val="0052075D"/>
    <w:rsid w:val="00520F10"/>
    <w:rsid w:val="0052152C"/>
    <w:rsid w:val="00523343"/>
    <w:rsid w:val="00526B85"/>
    <w:rsid w:val="005272A1"/>
    <w:rsid w:val="005306A1"/>
    <w:rsid w:val="00531D6D"/>
    <w:rsid w:val="0054069E"/>
    <w:rsid w:val="00544751"/>
    <w:rsid w:val="0054533B"/>
    <w:rsid w:val="00550778"/>
    <w:rsid w:val="00550A9A"/>
    <w:rsid w:val="005535B2"/>
    <w:rsid w:val="00553A84"/>
    <w:rsid w:val="00555892"/>
    <w:rsid w:val="005606EC"/>
    <w:rsid w:val="00561527"/>
    <w:rsid w:val="005621AB"/>
    <w:rsid w:val="00563013"/>
    <w:rsid w:val="00563F88"/>
    <w:rsid w:val="00565AA1"/>
    <w:rsid w:val="00571E8B"/>
    <w:rsid w:val="00572742"/>
    <w:rsid w:val="00580366"/>
    <w:rsid w:val="0059000C"/>
    <w:rsid w:val="0059085F"/>
    <w:rsid w:val="005948DB"/>
    <w:rsid w:val="005A02A1"/>
    <w:rsid w:val="005B1528"/>
    <w:rsid w:val="005B4628"/>
    <w:rsid w:val="005B6071"/>
    <w:rsid w:val="005B6099"/>
    <w:rsid w:val="005C120F"/>
    <w:rsid w:val="005C1D3E"/>
    <w:rsid w:val="005C6334"/>
    <w:rsid w:val="005D354A"/>
    <w:rsid w:val="005D5DFD"/>
    <w:rsid w:val="005D7A24"/>
    <w:rsid w:val="005E11E0"/>
    <w:rsid w:val="005E1395"/>
    <w:rsid w:val="005E3D71"/>
    <w:rsid w:val="005E43DC"/>
    <w:rsid w:val="005E607C"/>
    <w:rsid w:val="005F1878"/>
    <w:rsid w:val="0060142F"/>
    <w:rsid w:val="00605D58"/>
    <w:rsid w:val="006079D2"/>
    <w:rsid w:val="006110FD"/>
    <w:rsid w:val="00616EBA"/>
    <w:rsid w:val="00620574"/>
    <w:rsid w:val="00622B47"/>
    <w:rsid w:val="006235EA"/>
    <w:rsid w:val="00631AE2"/>
    <w:rsid w:val="00632C08"/>
    <w:rsid w:val="00637620"/>
    <w:rsid w:val="006401F0"/>
    <w:rsid w:val="006476B7"/>
    <w:rsid w:val="00651197"/>
    <w:rsid w:val="0065384C"/>
    <w:rsid w:val="00654A4F"/>
    <w:rsid w:val="00654C42"/>
    <w:rsid w:val="00656E33"/>
    <w:rsid w:val="006572E9"/>
    <w:rsid w:val="00662070"/>
    <w:rsid w:val="0066438E"/>
    <w:rsid w:val="00670592"/>
    <w:rsid w:val="0067074A"/>
    <w:rsid w:val="00672994"/>
    <w:rsid w:val="00676AA0"/>
    <w:rsid w:val="006807C9"/>
    <w:rsid w:val="00684B63"/>
    <w:rsid w:val="0068584E"/>
    <w:rsid w:val="0069098C"/>
    <w:rsid w:val="00690BE8"/>
    <w:rsid w:val="00691062"/>
    <w:rsid w:val="00692EFD"/>
    <w:rsid w:val="00693D90"/>
    <w:rsid w:val="00694C63"/>
    <w:rsid w:val="00694FDB"/>
    <w:rsid w:val="006A0C04"/>
    <w:rsid w:val="006A1E0E"/>
    <w:rsid w:val="006A2187"/>
    <w:rsid w:val="006A2D2A"/>
    <w:rsid w:val="006A3845"/>
    <w:rsid w:val="006A5725"/>
    <w:rsid w:val="006A6C60"/>
    <w:rsid w:val="006A79FD"/>
    <w:rsid w:val="006C15C5"/>
    <w:rsid w:val="006C4C6C"/>
    <w:rsid w:val="006C650B"/>
    <w:rsid w:val="006D2F21"/>
    <w:rsid w:val="006D3DAD"/>
    <w:rsid w:val="006D4A4B"/>
    <w:rsid w:val="006E16D5"/>
    <w:rsid w:val="006E1C6A"/>
    <w:rsid w:val="006E2E3F"/>
    <w:rsid w:val="006E476C"/>
    <w:rsid w:val="006E7688"/>
    <w:rsid w:val="006F6096"/>
    <w:rsid w:val="006F7B19"/>
    <w:rsid w:val="0070036D"/>
    <w:rsid w:val="007063E1"/>
    <w:rsid w:val="00707E21"/>
    <w:rsid w:val="00711494"/>
    <w:rsid w:val="00713AA5"/>
    <w:rsid w:val="0071635B"/>
    <w:rsid w:val="00716D7B"/>
    <w:rsid w:val="00716FDE"/>
    <w:rsid w:val="00721773"/>
    <w:rsid w:val="00722C10"/>
    <w:rsid w:val="00724D49"/>
    <w:rsid w:val="00733482"/>
    <w:rsid w:val="00736A76"/>
    <w:rsid w:val="007405CC"/>
    <w:rsid w:val="00743241"/>
    <w:rsid w:val="00752C6B"/>
    <w:rsid w:val="007571AB"/>
    <w:rsid w:val="00760CE6"/>
    <w:rsid w:val="00762F09"/>
    <w:rsid w:val="0076684B"/>
    <w:rsid w:val="007719C9"/>
    <w:rsid w:val="00772718"/>
    <w:rsid w:val="00781163"/>
    <w:rsid w:val="007973DD"/>
    <w:rsid w:val="00797A5D"/>
    <w:rsid w:val="007A1D5C"/>
    <w:rsid w:val="007A3384"/>
    <w:rsid w:val="007A3CD6"/>
    <w:rsid w:val="007A57C4"/>
    <w:rsid w:val="007B00B6"/>
    <w:rsid w:val="007B0AE7"/>
    <w:rsid w:val="007B34EC"/>
    <w:rsid w:val="007C289E"/>
    <w:rsid w:val="007C5263"/>
    <w:rsid w:val="007D11CC"/>
    <w:rsid w:val="007D30A8"/>
    <w:rsid w:val="007D4969"/>
    <w:rsid w:val="007E24C8"/>
    <w:rsid w:val="007F00B8"/>
    <w:rsid w:val="007F0E63"/>
    <w:rsid w:val="007F6391"/>
    <w:rsid w:val="008006B6"/>
    <w:rsid w:val="0080426C"/>
    <w:rsid w:val="00810F4E"/>
    <w:rsid w:val="008124E7"/>
    <w:rsid w:val="00814FB1"/>
    <w:rsid w:val="00815316"/>
    <w:rsid w:val="00820665"/>
    <w:rsid w:val="00820F20"/>
    <w:rsid w:val="00822EA6"/>
    <w:rsid w:val="00823BC5"/>
    <w:rsid w:val="0082528A"/>
    <w:rsid w:val="00825754"/>
    <w:rsid w:val="008266E2"/>
    <w:rsid w:val="00833758"/>
    <w:rsid w:val="00833E04"/>
    <w:rsid w:val="00835210"/>
    <w:rsid w:val="008405F8"/>
    <w:rsid w:val="008416E0"/>
    <w:rsid w:val="00841CD8"/>
    <w:rsid w:val="0084413D"/>
    <w:rsid w:val="00844C2D"/>
    <w:rsid w:val="00845DAA"/>
    <w:rsid w:val="00851FDD"/>
    <w:rsid w:val="00852687"/>
    <w:rsid w:val="00854449"/>
    <w:rsid w:val="00854ACD"/>
    <w:rsid w:val="00854D11"/>
    <w:rsid w:val="008638BC"/>
    <w:rsid w:val="00863B3A"/>
    <w:rsid w:val="00863DBE"/>
    <w:rsid w:val="008735AD"/>
    <w:rsid w:val="0087438E"/>
    <w:rsid w:val="00884668"/>
    <w:rsid w:val="00895EB9"/>
    <w:rsid w:val="008965F4"/>
    <w:rsid w:val="0089694F"/>
    <w:rsid w:val="0089759B"/>
    <w:rsid w:val="008B2B46"/>
    <w:rsid w:val="008B37F5"/>
    <w:rsid w:val="008B67FD"/>
    <w:rsid w:val="008C47E3"/>
    <w:rsid w:val="008D31D1"/>
    <w:rsid w:val="008D35B1"/>
    <w:rsid w:val="008D5F00"/>
    <w:rsid w:val="008E0258"/>
    <w:rsid w:val="008E0451"/>
    <w:rsid w:val="008E05BC"/>
    <w:rsid w:val="008E4A7C"/>
    <w:rsid w:val="008F17B8"/>
    <w:rsid w:val="008F3AC6"/>
    <w:rsid w:val="008F3CCF"/>
    <w:rsid w:val="008F4F01"/>
    <w:rsid w:val="008F5327"/>
    <w:rsid w:val="008F6C7A"/>
    <w:rsid w:val="008F73EB"/>
    <w:rsid w:val="00901750"/>
    <w:rsid w:val="00901A61"/>
    <w:rsid w:val="00902F5F"/>
    <w:rsid w:val="00903A60"/>
    <w:rsid w:val="00905A85"/>
    <w:rsid w:val="009064D3"/>
    <w:rsid w:val="009159F3"/>
    <w:rsid w:val="00916100"/>
    <w:rsid w:val="00917399"/>
    <w:rsid w:val="00920705"/>
    <w:rsid w:val="00921840"/>
    <w:rsid w:val="0092276D"/>
    <w:rsid w:val="00922A22"/>
    <w:rsid w:val="00924A1A"/>
    <w:rsid w:val="00927AE7"/>
    <w:rsid w:val="00931C72"/>
    <w:rsid w:val="00931C9D"/>
    <w:rsid w:val="00932C87"/>
    <w:rsid w:val="009331B4"/>
    <w:rsid w:val="009345F1"/>
    <w:rsid w:val="00944BBB"/>
    <w:rsid w:val="00945DF5"/>
    <w:rsid w:val="00946440"/>
    <w:rsid w:val="0095141C"/>
    <w:rsid w:val="009517F5"/>
    <w:rsid w:val="00953FC8"/>
    <w:rsid w:val="009547B6"/>
    <w:rsid w:val="0095696B"/>
    <w:rsid w:val="00961072"/>
    <w:rsid w:val="00961682"/>
    <w:rsid w:val="00964DDB"/>
    <w:rsid w:val="0096623C"/>
    <w:rsid w:val="0097029A"/>
    <w:rsid w:val="009718A6"/>
    <w:rsid w:val="00973D51"/>
    <w:rsid w:val="00980BE5"/>
    <w:rsid w:val="00981F36"/>
    <w:rsid w:val="0098689E"/>
    <w:rsid w:val="00993A1E"/>
    <w:rsid w:val="0099440B"/>
    <w:rsid w:val="009949EE"/>
    <w:rsid w:val="009A2F51"/>
    <w:rsid w:val="009A34F3"/>
    <w:rsid w:val="009A6241"/>
    <w:rsid w:val="009B6C1C"/>
    <w:rsid w:val="009B6C3F"/>
    <w:rsid w:val="009C2D43"/>
    <w:rsid w:val="009C37F3"/>
    <w:rsid w:val="009C4956"/>
    <w:rsid w:val="009C546E"/>
    <w:rsid w:val="009C6C53"/>
    <w:rsid w:val="009D0EC3"/>
    <w:rsid w:val="009D5441"/>
    <w:rsid w:val="009E1A74"/>
    <w:rsid w:val="009E4CB4"/>
    <w:rsid w:val="009E6B53"/>
    <w:rsid w:val="009E750F"/>
    <w:rsid w:val="009F2817"/>
    <w:rsid w:val="009F4968"/>
    <w:rsid w:val="00A04D96"/>
    <w:rsid w:val="00A058EA"/>
    <w:rsid w:val="00A0629B"/>
    <w:rsid w:val="00A1081F"/>
    <w:rsid w:val="00A1332A"/>
    <w:rsid w:val="00A14495"/>
    <w:rsid w:val="00A16BE1"/>
    <w:rsid w:val="00A232AB"/>
    <w:rsid w:val="00A24F65"/>
    <w:rsid w:val="00A3330A"/>
    <w:rsid w:val="00A37E79"/>
    <w:rsid w:val="00A453D7"/>
    <w:rsid w:val="00A454BF"/>
    <w:rsid w:val="00A52E3A"/>
    <w:rsid w:val="00A563F9"/>
    <w:rsid w:val="00A61A1A"/>
    <w:rsid w:val="00A650C2"/>
    <w:rsid w:val="00A66717"/>
    <w:rsid w:val="00A72242"/>
    <w:rsid w:val="00A725C9"/>
    <w:rsid w:val="00A72832"/>
    <w:rsid w:val="00A814CB"/>
    <w:rsid w:val="00A84624"/>
    <w:rsid w:val="00A86258"/>
    <w:rsid w:val="00A90D1B"/>
    <w:rsid w:val="00A96E2A"/>
    <w:rsid w:val="00AB283F"/>
    <w:rsid w:val="00AB6E96"/>
    <w:rsid w:val="00AC144D"/>
    <w:rsid w:val="00AC6074"/>
    <w:rsid w:val="00AD11B5"/>
    <w:rsid w:val="00AD537C"/>
    <w:rsid w:val="00AD70E2"/>
    <w:rsid w:val="00AE08B0"/>
    <w:rsid w:val="00AE4EF2"/>
    <w:rsid w:val="00AE6871"/>
    <w:rsid w:val="00AE7025"/>
    <w:rsid w:val="00AF55F8"/>
    <w:rsid w:val="00B02538"/>
    <w:rsid w:val="00B10ABA"/>
    <w:rsid w:val="00B2289C"/>
    <w:rsid w:val="00B22A0E"/>
    <w:rsid w:val="00B25BCD"/>
    <w:rsid w:val="00B26492"/>
    <w:rsid w:val="00B303E4"/>
    <w:rsid w:val="00B36FE8"/>
    <w:rsid w:val="00B420D4"/>
    <w:rsid w:val="00B43916"/>
    <w:rsid w:val="00B43CFE"/>
    <w:rsid w:val="00B53690"/>
    <w:rsid w:val="00B55678"/>
    <w:rsid w:val="00B559EF"/>
    <w:rsid w:val="00B57910"/>
    <w:rsid w:val="00B67F35"/>
    <w:rsid w:val="00B767F3"/>
    <w:rsid w:val="00B77FB3"/>
    <w:rsid w:val="00B832BF"/>
    <w:rsid w:val="00B84F7C"/>
    <w:rsid w:val="00B91B21"/>
    <w:rsid w:val="00B952F6"/>
    <w:rsid w:val="00BA01FD"/>
    <w:rsid w:val="00BA202A"/>
    <w:rsid w:val="00BB086F"/>
    <w:rsid w:val="00BB20D7"/>
    <w:rsid w:val="00BB2410"/>
    <w:rsid w:val="00BC093A"/>
    <w:rsid w:val="00BC2B00"/>
    <w:rsid w:val="00BC366A"/>
    <w:rsid w:val="00BC4ACC"/>
    <w:rsid w:val="00BC4FCC"/>
    <w:rsid w:val="00BC509B"/>
    <w:rsid w:val="00BC79C9"/>
    <w:rsid w:val="00BD02F8"/>
    <w:rsid w:val="00BD1A21"/>
    <w:rsid w:val="00BE2AE4"/>
    <w:rsid w:val="00BE4AB8"/>
    <w:rsid w:val="00BF0376"/>
    <w:rsid w:val="00BF76D5"/>
    <w:rsid w:val="00C04432"/>
    <w:rsid w:val="00C06ED8"/>
    <w:rsid w:val="00C145B0"/>
    <w:rsid w:val="00C1488E"/>
    <w:rsid w:val="00C175AE"/>
    <w:rsid w:val="00C217A8"/>
    <w:rsid w:val="00C25C42"/>
    <w:rsid w:val="00C26AC3"/>
    <w:rsid w:val="00C30247"/>
    <w:rsid w:val="00C31B1C"/>
    <w:rsid w:val="00C326AD"/>
    <w:rsid w:val="00C410FE"/>
    <w:rsid w:val="00C41193"/>
    <w:rsid w:val="00C4188F"/>
    <w:rsid w:val="00C44C3F"/>
    <w:rsid w:val="00C45F43"/>
    <w:rsid w:val="00C71B96"/>
    <w:rsid w:val="00C73ADD"/>
    <w:rsid w:val="00C75D23"/>
    <w:rsid w:val="00C80959"/>
    <w:rsid w:val="00C819A4"/>
    <w:rsid w:val="00C824AE"/>
    <w:rsid w:val="00C836B7"/>
    <w:rsid w:val="00C84EA8"/>
    <w:rsid w:val="00C85D91"/>
    <w:rsid w:val="00C92998"/>
    <w:rsid w:val="00C93770"/>
    <w:rsid w:val="00C95B28"/>
    <w:rsid w:val="00CA444B"/>
    <w:rsid w:val="00CA720A"/>
    <w:rsid w:val="00CD0003"/>
    <w:rsid w:val="00CD0906"/>
    <w:rsid w:val="00CD5925"/>
    <w:rsid w:val="00CD6BC7"/>
    <w:rsid w:val="00CE557A"/>
    <w:rsid w:val="00CF00AD"/>
    <w:rsid w:val="00CF053C"/>
    <w:rsid w:val="00CF26B0"/>
    <w:rsid w:val="00D01A94"/>
    <w:rsid w:val="00D031B2"/>
    <w:rsid w:val="00D05A86"/>
    <w:rsid w:val="00D06EAD"/>
    <w:rsid w:val="00D1410C"/>
    <w:rsid w:val="00D16052"/>
    <w:rsid w:val="00D16F15"/>
    <w:rsid w:val="00D3264C"/>
    <w:rsid w:val="00D3353F"/>
    <w:rsid w:val="00D3434A"/>
    <w:rsid w:val="00D40436"/>
    <w:rsid w:val="00D40D16"/>
    <w:rsid w:val="00D40FC5"/>
    <w:rsid w:val="00D433F8"/>
    <w:rsid w:val="00D548F0"/>
    <w:rsid w:val="00D57F79"/>
    <w:rsid w:val="00D64FAC"/>
    <w:rsid w:val="00D65704"/>
    <w:rsid w:val="00D668F6"/>
    <w:rsid w:val="00D70781"/>
    <w:rsid w:val="00D741F9"/>
    <w:rsid w:val="00D74DD7"/>
    <w:rsid w:val="00D754CF"/>
    <w:rsid w:val="00D769E7"/>
    <w:rsid w:val="00D84875"/>
    <w:rsid w:val="00D86C7F"/>
    <w:rsid w:val="00D904F0"/>
    <w:rsid w:val="00D90D1B"/>
    <w:rsid w:val="00D91378"/>
    <w:rsid w:val="00D91B18"/>
    <w:rsid w:val="00D930FB"/>
    <w:rsid w:val="00D93F04"/>
    <w:rsid w:val="00D95D89"/>
    <w:rsid w:val="00D97435"/>
    <w:rsid w:val="00D97623"/>
    <w:rsid w:val="00DB327E"/>
    <w:rsid w:val="00DC0747"/>
    <w:rsid w:val="00DC2647"/>
    <w:rsid w:val="00DC316D"/>
    <w:rsid w:val="00DC3A7E"/>
    <w:rsid w:val="00DD1408"/>
    <w:rsid w:val="00DD356D"/>
    <w:rsid w:val="00DD6735"/>
    <w:rsid w:val="00DD6E73"/>
    <w:rsid w:val="00DD712E"/>
    <w:rsid w:val="00DD72DE"/>
    <w:rsid w:val="00DE3525"/>
    <w:rsid w:val="00DE378F"/>
    <w:rsid w:val="00DE39DA"/>
    <w:rsid w:val="00DF136A"/>
    <w:rsid w:val="00DF2C2B"/>
    <w:rsid w:val="00DF51FA"/>
    <w:rsid w:val="00DF7F10"/>
    <w:rsid w:val="00E0448C"/>
    <w:rsid w:val="00E06BEC"/>
    <w:rsid w:val="00E13525"/>
    <w:rsid w:val="00E1383B"/>
    <w:rsid w:val="00E172C6"/>
    <w:rsid w:val="00E2509D"/>
    <w:rsid w:val="00E326E5"/>
    <w:rsid w:val="00E40D9C"/>
    <w:rsid w:val="00E43182"/>
    <w:rsid w:val="00E467F2"/>
    <w:rsid w:val="00E47250"/>
    <w:rsid w:val="00E47ADA"/>
    <w:rsid w:val="00E5042E"/>
    <w:rsid w:val="00E60DD3"/>
    <w:rsid w:val="00E61535"/>
    <w:rsid w:val="00E63AD7"/>
    <w:rsid w:val="00E73C2C"/>
    <w:rsid w:val="00E73F55"/>
    <w:rsid w:val="00E74266"/>
    <w:rsid w:val="00E7480B"/>
    <w:rsid w:val="00E8246B"/>
    <w:rsid w:val="00E83942"/>
    <w:rsid w:val="00E84012"/>
    <w:rsid w:val="00E86AD5"/>
    <w:rsid w:val="00E9011E"/>
    <w:rsid w:val="00E9373C"/>
    <w:rsid w:val="00EA0724"/>
    <w:rsid w:val="00EA6251"/>
    <w:rsid w:val="00EB6414"/>
    <w:rsid w:val="00EC1DA7"/>
    <w:rsid w:val="00EC2B8C"/>
    <w:rsid w:val="00ED11F3"/>
    <w:rsid w:val="00ED34CD"/>
    <w:rsid w:val="00ED49D7"/>
    <w:rsid w:val="00EE30BC"/>
    <w:rsid w:val="00EE3BA6"/>
    <w:rsid w:val="00EE5747"/>
    <w:rsid w:val="00EF04AC"/>
    <w:rsid w:val="00EF3804"/>
    <w:rsid w:val="00EF5A73"/>
    <w:rsid w:val="00EF5E05"/>
    <w:rsid w:val="00F073CA"/>
    <w:rsid w:val="00F10654"/>
    <w:rsid w:val="00F14553"/>
    <w:rsid w:val="00F21989"/>
    <w:rsid w:val="00F227AF"/>
    <w:rsid w:val="00F22820"/>
    <w:rsid w:val="00F248A2"/>
    <w:rsid w:val="00F266F2"/>
    <w:rsid w:val="00F27370"/>
    <w:rsid w:val="00F34DF4"/>
    <w:rsid w:val="00F35B65"/>
    <w:rsid w:val="00F40B00"/>
    <w:rsid w:val="00F41AAB"/>
    <w:rsid w:val="00F530B0"/>
    <w:rsid w:val="00F5341C"/>
    <w:rsid w:val="00F56954"/>
    <w:rsid w:val="00F56E92"/>
    <w:rsid w:val="00F60E81"/>
    <w:rsid w:val="00F70A93"/>
    <w:rsid w:val="00F711DC"/>
    <w:rsid w:val="00F73D2D"/>
    <w:rsid w:val="00F76062"/>
    <w:rsid w:val="00F779F6"/>
    <w:rsid w:val="00F831CB"/>
    <w:rsid w:val="00F85F98"/>
    <w:rsid w:val="00F948AF"/>
    <w:rsid w:val="00F94E9C"/>
    <w:rsid w:val="00FA1F45"/>
    <w:rsid w:val="00FA5A7B"/>
    <w:rsid w:val="00FB11B1"/>
    <w:rsid w:val="00FB7FC7"/>
    <w:rsid w:val="00FC1C24"/>
    <w:rsid w:val="00FC1EAC"/>
    <w:rsid w:val="00FC7C4F"/>
    <w:rsid w:val="00FD73E5"/>
    <w:rsid w:val="00FE00E8"/>
    <w:rsid w:val="00FE52FC"/>
    <w:rsid w:val="00FF74B6"/>
    <w:rsid w:val="1F7F0BDF"/>
    <w:rsid w:val="22977604"/>
    <w:rsid w:val="265B22E5"/>
    <w:rsid w:val="30C5B56C"/>
    <w:rsid w:val="30CE4AB2"/>
    <w:rsid w:val="3D5266FD"/>
    <w:rsid w:val="471A3F00"/>
    <w:rsid w:val="54C2C7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3BAA8B4-6811-4D1D-97F1-B22C8357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 w:type="character" w:styleId="UnresolvedMention">
    <w:name w:val="Unresolved Mention"/>
    <w:basedOn w:val="DefaultParagraphFont"/>
    <w:uiPriority w:val="99"/>
    <w:semiHidden/>
    <w:unhideWhenUsed/>
    <w:rsid w:val="0039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HTprograms@aff.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Expiration" staticId="0x01010094DF1C8D1D1410498F39B6D8F1187753|1997230011" UniqueId="d6022b00-eb7a-4ed7-94af-fffb475b131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12</number>
                  <property>Modified</property>
                  <propertyId>28cf69c5-fa48-462a-b5cd-27b6f9d2bd5f</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94DF1C8D1D1410498F39B6D8F1187753|1757814118" UniqueId="d6dd2cb7-d978-4bad-9f95-a25be2e5676c">
      <p:Name>Auditing</p:Name>
      <p:Description>Audits user actions on documents and list items to the Audit Log.</p:Description>
      <p:CustomData>
        <Audit>
          <Update/>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4DF1C8D1D1410498F39B6D8F1187753" ma:contentTypeVersion="33" ma:contentTypeDescription="Create a new document." ma:contentTypeScope="" ma:versionID="ea3a22c0a5fedcb870d5fcadced7fa0b">
  <xsd:schema xmlns:xsd="http://www.w3.org/2001/XMLSchema" xmlns:xs="http://www.w3.org/2001/XMLSchema" xmlns:p="http://schemas.microsoft.com/office/2006/metadata/properties" xmlns:ns1="http://schemas.microsoft.com/sharepoint/v3" xmlns:ns2="d12363f0-01eb-4bed-a0c2-08764e2b3cc4" xmlns:ns3="908b4b7b-1964-411f-a5cd-631e2dce13be" xmlns:ns4="81c01dc6-2c49-4730-b140-874c95cac377" targetNamespace="http://schemas.microsoft.com/office/2006/metadata/properties" ma:root="true" ma:fieldsID="ac33d5d382bfd56ba1a88e6ffa44cf13" ns1:_="" ns2:_="" ns3:_="" ns4:_="">
    <xsd:import namespace="http://schemas.microsoft.com/sharepoint/v3"/>
    <xsd:import namespace="d12363f0-01eb-4bed-a0c2-08764e2b3cc4"/>
    <xsd:import namespace="908b4b7b-1964-411f-a5cd-631e2dce13b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dlc_Exempt" minOccurs="0"/>
                <xsd:element ref="ns1:_dlc_ExpireDateSaved" minOccurs="0"/>
                <xsd:element ref="ns1:_dlc_ExpireDate" minOccurs="0"/>
                <xsd:element ref="ns2:MediaServiceLocation" minOccurs="0"/>
                <xsd:element ref="ns2:_Flow_SignoffStatus" minOccurs="0"/>
                <xsd:element ref="ns2:lcf76f155ced4ddcb4097134ff3c332f" minOccurs="0"/>
                <xsd:element ref="ns4:TaxCatchAll" minOccurs="0"/>
                <xsd:element ref="ns2:Who" minOccurs="0"/>
                <xsd:element ref="ns2:MediaServiceObjectDetectorVersions" minOccurs="0"/>
                <xsd:element ref="ns2:MediaServiceSearchProperties" minOccurs="0"/>
                <xsd:element ref="ns2:Person" minOccurs="0"/>
                <xsd:element ref="ns2:Comments" minOccurs="0"/>
                <xsd:element ref="ns2:RecordofdecisionforCM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2363f0-01eb-4bed-a0c2-08764e2b3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Who" ma:index="28"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Person" ma:index="31"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32" nillable="true" ma:displayName="Comments" ma:format="Dropdown" ma:internalName="Comments">
      <xsd:simpleType>
        <xsd:restriction base="dms:Note">
          <xsd:maxLength value="255"/>
        </xsd:restriction>
      </xsd:simpleType>
    </xsd:element>
    <xsd:element name="RecordofdecisionforCM9" ma:index="33" nillable="true" ma:displayName="Record of decision-file CM9" ma:default="0" ma:format="Dropdown" ma:internalName="RecordofdecisionforCM9">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b4b7b-1964-411f-a5cd-631e2dce13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01cf982-fff9-4c13-b7ac-64bbfdfbb5ee}" ma:internalName="TaxCatchAll" ma:showField="CatchAllData" ma:web="908b4b7b-1964-411f-a5cd-631e2dce13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Flow_SignoffStatus xmlns="d12363f0-01eb-4bed-a0c2-08764e2b3cc4" xsi:nil="true"/>
    <lcf76f155ced4ddcb4097134ff3c332f xmlns="d12363f0-01eb-4bed-a0c2-08764e2b3cc4">
      <Terms xmlns="http://schemas.microsoft.com/office/infopath/2007/PartnerControls"/>
    </lcf76f155ced4ddcb4097134ff3c332f>
    <Person xmlns="d12363f0-01eb-4bed-a0c2-08764e2b3cc4">
      <UserInfo>
        <DisplayName/>
        <AccountId xsi:nil="true"/>
        <AccountType/>
      </UserInfo>
    </Person>
    <RecordofdecisionforCM9 xmlns="d12363f0-01eb-4bed-a0c2-08764e2b3cc4">false</RecordofdecisionforCM9>
    <TaxCatchAll xmlns="81c01dc6-2c49-4730-b140-874c95cac377" xsi:nil="true"/>
    <Comments xmlns="d12363f0-01eb-4bed-a0c2-08764e2b3cc4" xsi:nil="true"/>
    <Who xmlns="d12363f0-01eb-4bed-a0c2-08764e2b3cc4">
      <UserInfo>
        <DisplayName/>
        <AccountId xsi:nil="true"/>
        <AccountType/>
      </UserInfo>
    </Who>
    <_dlc_ExpireDateSaved xmlns="http://schemas.microsoft.com/sharepoint/v3" xsi:nil="true"/>
    <_dlc_ExpireDate xmlns="http://schemas.microsoft.com/sharepoint/v3">2036-11-05T03:15:28+00:00</_dlc_ExpireDat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03D3D-7804-4FB1-8FAD-B67232A33211}">
  <ds:schemaRefs>
    <ds:schemaRef ds:uri="http://schemas.microsoft.com/sharepoint/v3/contenttype/forms"/>
  </ds:schemaRefs>
</ds:datastoreItem>
</file>

<file path=customXml/itemProps3.xml><?xml version="1.0" encoding="utf-8"?>
<ds:datastoreItem xmlns:ds="http://schemas.openxmlformats.org/officeDocument/2006/customXml" ds:itemID="{3334D21A-4FE3-4E8E-A847-DC46B7BD45A7}">
  <ds:schemaRefs>
    <ds:schemaRef ds:uri="office.server.policy"/>
  </ds:schemaRefs>
</ds:datastoreItem>
</file>

<file path=customXml/itemProps4.xml><?xml version="1.0" encoding="utf-8"?>
<ds:datastoreItem xmlns:ds="http://schemas.openxmlformats.org/officeDocument/2006/customXml" ds:itemID="{3DC27EF5-24CD-47B0-9664-7EDB3FBD1478}">
  <ds:schemaRefs>
    <ds:schemaRef ds:uri="http://schemas.openxmlformats.org/officeDocument/2006/bibliography"/>
  </ds:schemaRefs>
</ds:datastoreItem>
</file>

<file path=customXml/itemProps5.xml><?xml version="1.0" encoding="utf-8"?>
<ds:datastoreItem xmlns:ds="http://schemas.openxmlformats.org/officeDocument/2006/customXml" ds:itemID="{34259CC9-2BF2-4B9D-BDD3-175BEF99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363f0-01eb-4bed-a0c2-08764e2b3cc4"/>
    <ds:schemaRef ds:uri="908b4b7b-1964-411f-a5cd-631e2dce13b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E6B374-CAFA-4AD8-B001-D75125FC0CF9}">
  <ds:schemaRefs>
    <ds:schemaRef ds:uri="http://purl.org/dc/terms/"/>
    <ds:schemaRef ds:uri="http://schemas.microsoft.com/office/2006/documentManagement/types"/>
    <ds:schemaRef ds:uri="http://purl.org/dc/dcmitype/"/>
    <ds:schemaRef ds:uri="81c01dc6-2c49-4730-b140-874c95cac377"/>
    <ds:schemaRef ds:uri="http://purl.org/dc/elements/1.1/"/>
    <ds:schemaRef ds:uri="http://schemas.microsoft.com/office/2006/metadata/properties"/>
    <ds:schemaRef ds:uri="http://schemas.microsoft.com/office/infopath/2007/PartnerControls"/>
    <ds:schemaRef ds:uri="http://schemas.microsoft.com/sharepoint/v3"/>
    <ds:schemaRef ds:uri="d12363f0-01eb-4bed-a0c2-08764e2b3cc4"/>
    <ds:schemaRef ds:uri="http://schemas.openxmlformats.org/package/2006/metadata/core-properties"/>
    <ds:schemaRef ds:uri="908b4b7b-1964-411f-a5cd-631e2dce13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319</TotalTime>
  <Pages>3</Pages>
  <Words>1115</Words>
  <Characters>6938</Characters>
  <DocSecurity>0</DocSecurity>
  <Lines>115</Lines>
  <Paragraphs>59</Paragraphs>
  <ScaleCrop>false</ScaleCrop>
  <HeadingPairs>
    <vt:vector size="2" baseType="variant">
      <vt:variant>
        <vt:lpstr>Title</vt:lpstr>
      </vt:variant>
      <vt:variant>
        <vt:i4>1</vt:i4>
      </vt:variant>
    </vt:vector>
  </HeadingPairs>
  <TitlesOfParts>
    <vt:vector size="1" baseType="lpstr">
      <vt:lpstr>Climate-Smart Agriculture Program Small Grants Round 1 - General Feedback</vt:lpstr>
    </vt:vector>
  </TitlesOfParts>
  <LinksUpToDate>false</LinksUpToDate>
  <CharactersWithSpaces>8016</CharactersWithSpaces>
  <SharedDoc>false</SharedDoc>
  <HLinks>
    <vt:vector size="6" baseType="variant">
      <vt:variant>
        <vt:i4>524395</vt:i4>
      </vt:variant>
      <vt:variant>
        <vt:i4>0</vt:i4>
      </vt:variant>
      <vt:variant>
        <vt:i4>0</vt:i4>
      </vt:variant>
      <vt:variant>
        <vt:i4>5</vt:i4>
      </vt:variant>
      <vt:variant>
        <vt:lpwstr>mailto:NHTprograms@aff.gov.au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Climate-Smart Agriculture Program Small Grants Round 1 - General Feedback</dc:title>
  <cp:lastPrinted>2021-05-12T15:32:00Z</cp:lastPrinted>
  <dcterms:created xsi:type="dcterms:W3CDTF">2024-11-14T04:23:00Z</dcterms:created>
  <dcterms:modified xsi:type="dcterms:W3CDTF">2024-11-14T22:31:00Z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2024-02-20T07:59:00Z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BA9EDD5B0B2FBB7944BEDFBD3F6BB95A</vt:lpwstr>
  </property>
  <property fmtid="{D5CDD505-2E9C-101B-9397-08002B2CF9AE}" pid="20" name="PM_Hash_Salt">
    <vt:lpwstr>3797F5B779D1831F2BAA4D005E8C8A2B</vt:lpwstr>
  </property>
  <property fmtid="{D5CDD505-2E9C-101B-9397-08002B2CF9AE}" pid="21" name="PM_Hash_SHA1">
    <vt:lpwstr>1026B6052C97483EE1C8DC7DB7AB4C9D5546A37E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v=2022.1;a=SHA256;h=2AA15D6A31A3F13CA02A13245442E62506817BA25056823DDA1615FA3CAC7E25</vt:lpwstr>
  </property>
  <property fmtid="{D5CDD505-2E9C-101B-9397-08002B2CF9AE}" pid="28" name="MSIP_Label_eb34d90b-fc41-464d-af60-f74d721d0790_SetDate">
    <vt:lpwstr>2024-02-20T07:59:00Z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f047a8bd117847dfafa02115606fb6bd</vt:lpwstr>
  </property>
  <property fmtid="{D5CDD505-2E9C-101B-9397-08002B2CF9AE}" pid="35" name="PMUuid">
    <vt:lpwstr>v=2022.2;d=gov.au;g=46DD6D7C-8107-577B-BC6E-F348953B2E44</vt:lpwstr>
  </property>
  <property fmtid="{D5CDD505-2E9C-101B-9397-08002B2CF9AE}" pid="36" name="ContentTypeId">
    <vt:lpwstr>0x01010094DF1C8D1D1410498F39B6D8F1187753</vt:lpwstr>
  </property>
  <property fmtid="{D5CDD505-2E9C-101B-9397-08002B2CF9AE}" pid="37" name="_dlc_policyId">
    <vt:lpwstr>0x01010094DF1C8D1D1410498F39B6D8F1187753|1997230011</vt:lpwstr>
  </property>
  <property fmtid="{D5CDD505-2E9C-101B-9397-08002B2CF9AE}" pid="38" name="ItemRetentionFormula">
    <vt:lpwstr>&lt;formula id="Microsoft.Office.RecordsManagement.PolicyFeatures.Expiration.Formula.BuiltIn"&gt;&lt;number&gt;12&lt;/number&gt;&lt;property&gt;Modified&lt;/property&gt;&lt;propertyId&gt;28cf69c5-fa48-462a-b5cd-27b6f9d2bd5f&lt;/propertyId&gt;&lt;period&gt;years&lt;/period&gt;&lt;/formula&gt;</vt:lpwstr>
  </property>
  <property fmtid="{D5CDD505-2E9C-101B-9397-08002B2CF9AE}" pid="39" name="MediaServiceImageTags">
    <vt:lpwstr/>
  </property>
  <property fmtid="{D5CDD505-2E9C-101B-9397-08002B2CF9AE}" pid="40" name="ClassificationContentMarkingHeaderShapeIds">
    <vt:lpwstr>6f10e6c7,476c7baf,36048cf8</vt:lpwstr>
  </property>
  <property fmtid="{D5CDD505-2E9C-101B-9397-08002B2CF9AE}" pid="41" name="ClassificationContentMarkingHeaderFontProps">
    <vt:lpwstr>#ff0000,12,Calibri</vt:lpwstr>
  </property>
  <property fmtid="{D5CDD505-2E9C-101B-9397-08002B2CF9AE}" pid="42" name="ClassificationContentMarkingHeaderText">
    <vt:lpwstr>OFFICIAL</vt:lpwstr>
  </property>
  <property fmtid="{D5CDD505-2E9C-101B-9397-08002B2CF9AE}" pid="43" name="ClassificationContentMarkingFooterShapeIds">
    <vt:lpwstr>2c9c8136,34f21401,30ddfc14</vt:lpwstr>
  </property>
  <property fmtid="{D5CDD505-2E9C-101B-9397-08002B2CF9AE}" pid="44" name="ClassificationContentMarkingFooterFontProps">
    <vt:lpwstr>#ff0000,12,Calibri</vt:lpwstr>
  </property>
  <property fmtid="{D5CDD505-2E9C-101B-9397-08002B2CF9AE}" pid="45" name="ClassificationContentMarkingFooterText">
    <vt:lpwstr>OFFICIAL</vt:lpwstr>
  </property>
  <property fmtid="{D5CDD505-2E9C-101B-9397-08002B2CF9AE}" pid="46" name="MSIP_Label_933d8be6-3c40-4052-87a2-9c2adcba8759_Enabled">
    <vt:lpwstr>true</vt:lpwstr>
  </property>
  <property fmtid="{D5CDD505-2E9C-101B-9397-08002B2CF9AE}" pid="47" name="MSIP_Label_933d8be6-3c40-4052-87a2-9c2adcba8759_SetDate">
    <vt:lpwstr>2024-10-21T02:05:40Z</vt:lpwstr>
  </property>
  <property fmtid="{D5CDD505-2E9C-101B-9397-08002B2CF9AE}" pid="48" name="MSIP_Label_933d8be6-3c40-4052-87a2-9c2adcba8759_Method">
    <vt:lpwstr>Privileged</vt:lpwstr>
  </property>
  <property fmtid="{D5CDD505-2E9C-101B-9397-08002B2CF9AE}" pid="49" name="MSIP_Label_933d8be6-3c40-4052-87a2-9c2adcba8759_Name">
    <vt:lpwstr>OFFICIAL</vt:lpwstr>
  </property>
  <property fmtid="{D5CDD505-2E9C-101B-9397-08002B2CF9AE}" pid="50" name="MSIP_Label_933d8be6-3c40-4052-87a2-9c2adcba8759_SiteId">
    <vt:lpwstr>2be67eb7-400c-4b3f-a5a1-1258c0da0696</vt:lpwstr>
  </property>
  <property fmtid="{D5CDD505-2E9C-101B-9397-08002B2CF9AE}" pid="51" name="MSIP_Label_933d8be6-3c40-4052-87a2-9c2adcba8759_ActionId">
    <vt:lpwstr>3a87dff3-0c7a-495d-baaf-f78dcf610300</vt:lpwstr>
  </property>
  <property fmtid="{D5CDD505-2E9C-101B-9397-08002B2CF9AE}" pid="52" name="MSIP_Label_933d8be6-3c40-4052-87a2-9c2adcba8759_ContentBits">
    <vt:lpwstr>3</vt:lpwstr>
  </property>
</Properties>
</file>